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1A6DE8" w:rsidRDefault="005F514E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bookmarkStart w:id="0" w:name="_GoBack"/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23ECF" w:rsidRPr="001A6DE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การขอเทียบโอนผลการเรียน</w:t>
          </w:r>
          <w:r w:rsidR="00130197" w:rsidRPr="001A6DE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ของนักเรียนในโรงเรียนสังกัด สพฐ.</w:t>
          </w:r>
        </w:sdtContent>
      </w:sdt>
      <w:bookmarkEnd w:id="0"/>
      <w:r w:rsidR="001B1C8D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1A6DE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A6DE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F47DAE" w:rsidRPr="001A6DE8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1A6DE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23ECF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A6DE8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6DE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0E6F5" wp14:editId="2F794E20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05914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1A6DE8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A6DE8" w:rsidRDefault="00132E1B" w:rsidP="00141D0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141D03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1A6DE8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1A6DE8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BA257B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="00F47DAE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1A6DE8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A6DE8"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32E1B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F47DAE" w:rsidRPr="001A6DE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6C398D" w:rsidRPr="001A6DE8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โรงเรียนคลองบางโพธิ์</w:t>
      </w:r>
    </w:p>
    <w:p w:rsidR="00132E1B" w:rsidRPr="001A6DE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F47DAE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1A6DE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163C8A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C77AEA" w:rsidRPr="001A6DE8" w:rsidRDefault="00C77AEA" w:rsidP="00F47DA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32E1B" w:rsidRPr="001A6DE8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5620B" w:rsidRPr="001A6DE8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F4A0D" w:rsidRPr="001A6DE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6C5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="00D81EF3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6C5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D81EF3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1A6DE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3ECF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1A6DE8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(ตามกฎกระทรวง) </w:t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 </w:t>
      </w:r>
      <w:r w:rsidR="00075E4A" w:rsidRPr="001A6DE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(นอกกฎกระทรวง)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1A6DE8" w:rsidRDefault="00075E4A" w:rsidP="00E5620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(ชื่อกฎหมาย/ข้อบังคับ)</w:t>
      </w:r>
      <w:r w:rsidR="00C77AEA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7A2138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-</w:t>
          </w:r>
          <w:r w:rsidR="00163C8A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3F4A0D" w:rsidRPr="001A6DE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7A2138" w:rsidRPr="001A6DE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23968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F4A0D" w:rsidRPr="001A6DE8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1A6DE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163C8A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075E4A" w:rsidRPr="001A6DE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141D03" w:rsidRPr="001A6DE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A6DE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141D03" w:rsidRPr="001A6DE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A6DE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141D03" w:rsidRPr="001A6DE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A6DE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1A6DE8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1A6DE8" w:rsidRDefault="00760D0B" w:rsidP="001A6DE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141D03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1A6DE8" w:rsidRDefault="00E562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1A6DE8" w:rsidRDefault="005F514E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7C1937" w:rsidRPr="001A6DE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1A6DE8" w:rsidRDefault="00CE687B" w:rsidP="006C398D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5CAA" w:rsidRPr="005764F8">
        <w:rPr>
          <w:rFonts w:ascii="TH SarabunPSK" w:hAnsi="TH SarabunPSK" w:cs="TH SarabunPSK"/>
          <w:sz w:val="32"/>
          <w:szCs w:val="32"/>
          <w:cs/>
        </w:rPr>
        <w:t>สถานที่ให้บริการ โรงเรียนวัด</w:t>
      </w:r>
      <w:r w:rsidR="00795CAA">
        <w:rPr>
          <w:rFonts w:ascii="TH SarabunPSK" w:hAnsi="TH SarabunPSK" w:cs="TH SarabunPSK" w:hint="cs"/>
          <w:sz w:val="32"/>
          <w:szCs w:val="32"/>
          <w:cs/>
        </w:rPr>
        <w:t>แหลมวัง</w:t>
      </w:r>
      <w:r w:rsidR="00795CAA" w:rsidRPr="005764F8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795CAA">
        <w:rPr>
          <w:rFonts w:ascii="TH SarabunPSK" w:hAnsi="TH SarabunPSK" w:cs="TH SarabunPSK"/>
          <w:sz w:val="32"/>
          <w:szCs w:val="32"/>
        </w:rPr>
        <w:t>6</w:t>
      </w:r>
      <w:r w:rsidR="00795CAA" w:rsidRPr="00576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CAA" w:rsidRPr="005764F8">
        <w:rPr>
          <w:rFonts w:ascii="TH SarabunPSK" w:hAnsi="TH SarabunPSK" w:cs="TH SarabunPSK"/>
          <w:sz w:val="32"/>
          <w:szCs w:val="32"/>
          <w:cs/>
        </w:rPr>
        <w:t>ตำบล</w:t>
      </w:r>
      <w:r w:rsidR="00795CAA">
        <w:rPr>
          <w:rFonts w:ascii="TH SarabunPSK" w:hAnsi="TH SarabunPSK" w:cs="TH SarabunPSK" w:hint="cs"/>
          <w:sz w:val="32"/>
          <w:szCs w:val="32"/>
          <w:cs/>
        </w:rPr>
        <w:t>คุขุด</w:t>
      </w:r>
      <w:r w:rsidR="00795CAA" w:rsidRPr="005764F8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795CAA">
        <w:rPr>
          <w:rFonts w:ascii="TH SarabunPSK" w:hAnsi="TH SarabunPSK" w:cs="TH SarabunPSK" w:hint="cs"/>
          <w:sz w:val="32"/>
          <w:szCs w:val="32"/>
          <w:cs/>
        </w:rPr>
        <w:t>สทิงพระ</w:t>
      </w:r>
      <w:r w:rsidR="00795CAA" w:rsidRPr="005764F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795CAA"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="00795CAA" w:rsidRPr="005764F8">
        <w:rPr>
          <w:rFonts w:ascii="TH SarabunPSK" w:hAnsi="TH SarabunPSK" w:cs="TH SarabunPSK"/>
          <w:sz w:val="32"/>
          <w:szCs w:val="32"/>
          <w:cs/>
        </w:rPr>
        <w:t xml:space="preserve"> รหัสไปรษณีย์ </w:t>
      </w:r>
      <w:r w:rsidR="00795CAA">
        <w:rPr>
          <w:rFonts w:ascii="TH SarabunPSK" w:hAnsi="TH SarabunPSK" w:cs="TH SarabunPSK"/>
          <w:sz w:val="32"/>
          <w:szCs w:val="32"/>
        </w:rPr>
        <w:t>90190</w:t>
      </w:r>
    </w:p>
    <w:p w:rsidR="00CE687B" w:rsidRPr="001A6DE8" w:rsidRDefault="00CE687B" w:rsidP="006C398D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A6DE8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1A6DE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1A6DE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1A6DE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1A6DE8" w:rsidRPr="001A6DE8" w:rsidRDefault="00CE687B" w:rsidP="001A6DE8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1A6DE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7C1937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</w:t>
          </w:r>
          <w:r w:rsidR="00795CA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7C1937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1A6DE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163C8A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16.3</w:t>
          </w:r>
          <w:r w:rsidR="007C1937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:rsidR="00CE687B" w:rsidRPr="001A6DE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(ในระบบจะให้เลือกเป็น</w:t>
      </w:r>
      <w:r w:rsidR="00D2626C" w:rsidRPr="001A6DE8">
        <w:rPr>
          <w:rFonts w:ascii="TH SarabunPSK" w:hAnsi="TH SarabunPSK" w:cs="TH SarabunPSK"/>
          <w:sz w:val="32"/>
          <w:szCs w:val="32"/>
          <w:cs/>
          <w:lang w:bidi="th-TH"/>
        </w:rPr>
        <w:t>ตัวเลข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เวลาเปิด (กี่โมง) ถึง เวลาปิด (กี่โมง)</w:t>
      </w:r>
    </w:p>
    <w:p w:rsidR="00CE687B" w:rsidRPr="001A6DE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หมายเหตุ: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E5620B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1A6DE8" w:rsidRDefault="00CE687B" w:rsidP="00CE687B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1A6DE8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468248244"/>
        <w:text w:multiLine="1"/>
      </w:sdtPr>
      <w:sdtEndPr/>
      <w:sdtContent>
        <w:p w:rsidR="008D7B9E" w:rsidRPr="001A6DE8" w:rsidRDefault="00E5620B" w:rsidP="00224234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แต่งตั้งคณะกรรมการดําเนินการเทียบโอนผลการเรียน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</w:t>
          </w:r>
          <w:r w:rsid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ประสบการณของผูเรียนดวยเครื่องมือและวิธีการที่หลากหลาย ไมซับซอน ทั้งนี้ใหคํานึงถึงป</w:t>
          </w:r>
          <w:r w:rsid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ระโยชนของผูเทียบโอนผลการเรียน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เปนสําคัญ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พิจารณาเทียบโอนผลการเรียนเพื่อการศึกษาตอ โดยพิจารณารูปแบบการศึกษาและหลักสูตรที่อยูในระดับเดียวกัน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แนวทางการเทียบโอนผลการเรียน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การเทียบโอนผลการเรียนใหพิจารณาจากรูปแบบการจัดการศึกษาลักษณะการจัดหลักสูตร และสาระการเรียนรู 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ซึ่งมีความแตกตางหลากหลาย โดยเทียบเคียงกับหลักเกณฑและวิธีการจัดการศึกษาของสถานศึกษาที่รับเทียบโอน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ชวงเวลาในการเทียบโอนผลการเรียน ดําเนินการได 2 กรณีดังนี้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การเทียบโอนผลการเรียนที่เกิดขึ้นจากสภาพการณตางๆ ไดแก การยายสถานศึกษา การเปลี่ยนรูปแบบการศึกษา การยายหลักสูตร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ในชวงกอนเปดภาคเรียนแรกหรือตนภาคเรียนแรกที่สถานศึกษารับผูขอเทียบโอนเปนนักเรียน/นักศึกษา เพื่อการวางแผนการเรียน ทั้งนี้สถานศึกษาควรดําเนินการเทียบโอนผลการเรียนใหแลวเสร็จภายใน 1 ภาคเรียน  </w:t>
          </w:r>
          <w:r w:rsid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ถามีเหตุจําเปนผูขอเทียบโอนไมสามารถขอเทียบโอนไดภายในชวงเวลาที่กําหนด ใหอยู่ในดุลยพินิจของสถานศึกษา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การเทียบโอนความรูทักษะ หรือประสบการณจากแหลงเรียนรูอื่นๆ เชน สถานประกอบการ สถานประกอบอาชีพอิสระ สถาบันทางศาสนาสถาบันฝกอบรมวิชาชีพ บานเรียน (Home School) ฯลฯ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ใหดําเนินการตนภาคเรียนหรือกอนภาคเรียน โดยสถานศึกษาที่รับเทียบโอนกําหนดรายวิชา/หมวดวิชา จํานวนหนวยกิต/หนวยการเรียน ที่จะรับเทียบโอนตามความเหมาะสม รวมทั้งกรณีของผูกําลังเรียนและประสงคจะไปศึกษาจากแหลงเรียนรูอื่นๆ ซึ่งจะตองไดรับอนุญาตจากหัวหนาสถานศึกษากอน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ใหอยู่ในดุลยพินิจของสถานศึกษาที่รับเทียบโอน โดยพิจารณาบน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พื้นฐานของธรรมชาติวิชา ความทันสมัย ทันตอเหตุการณและสอดคลองกับการเปลี่ยนแปลงในโลกปจจุบัน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ใหผลการเรียนในรายวิชา/หมวดวิชาที่ไดจากการเทียบโอนผลการเรียนใหผลการเรียนตามหลักฐานเดิมที่ปรากฏหรือใหผลการเรียนใหมที่ไดจากการประเมินดวยเครื่องมือและวิธีการที่หลากหลาย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นักเรียนที่ไดรับการเทียบโอนผลการเรียนตองศึกษาตอเนื่องในสถานศึกษาที่รับเทียบโอน อยางนอย 1 ภาคเรียน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6. การจบหลักสูตรของผูขอเทียบโอน การใหหนวยกิต/หนวยการเรียนใหเปนไปตามเกณฑการจบหลักสูตรของสถานศึกษาที่รับเทียบโอนกําหนด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สําหรับนักเรียนที่เขารวมโครงการแลกเปลี่ยนเยาวชน/วัฒนธรรมในตางประเทศเปนเวลา 1 ปการศึกษา ใหถือปฏิบัติตามแนวทางการเทียบชั้นการศึกษาที่กระทรวงศึกษาธิการไดมีประกาศกําหนดไวแลว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การเทียบโอนผลการเรียนเขาสูหลักสูตรเดิมของกระทรวงศึกษาธิการ ใหถือปฏิบัติตามแนวทางการเทียบโอนผลการเรียนที่กระทรวงศึกษาธิการไดมีระเบียบ/คําสั่งกําหนดไวแลว</w:t>
          </w:r>
          <w:r w:rsidR="00BE7486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lastRenderedPageBreak/>
            <w:br/>
            <w:t xml:space="preserve">     9. สถานศึกษาเปนผูจัดทําเอกสาร/หลักฐานการศึกษาที่เกี่ยวของกับการเทียบโอนผลการเรียนโดยบันทึกผลการเทียบโอนไวเปนหลักฐาน และออกใบแจงผลการเทียบโอนใหแกผูยื่นความจํานงและจัดเก็บเอกสาร/หลักฐานที่เกี่ยวของกับ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 พรอมทั้งจัดทําทะเบียนผูขอเทียบโอนผลการเรียนไวเพื่อการอางอิง สถานศึกษาสามารถบันทึกขอมูล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ไวในชองหมายเหตุโดยไมตองกรอกผลการเรียนเดิมในระเบียนแสดงผลการเรียนและแนบเอกสารแสดงผล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การเรียนจากแหลงเรียนรูเดิมที่นํามาขอเทียบโอนไวดวยกัน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ผูที่ประสงคจะขอเทียบโอนผลการเรียนจะตองสมัครเขาเปนนักเรียนของสถานศึกษาที่รับเทียบโอนผลการเรียน</w:t>
          </w:r>
          <w:r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p>
      </w:sdtContent>
    </w:sdt>
    <w:p w:rsidR="00013BC7" w:rsidRPr="001A6DE8" w:rsidRDefault="00013BC7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1A6DE8" w:rsidRDefault="00E5620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1445"/>
        <w:gridCol w:w="2040"/>
        <w:gridCol w:w="1110"/>
        <w:gridCol w:w="1474"/>
        <w:gridCol w:w="2340"/>
        <w:gridCol w:w="1142"/>
      </w:tblGrid>
      <w:tr w:rsidR="00F47DAE" w:rsidRPr="001A6DE8" w:rsidTr="001A6DE8">
        <w:trPr>
          <w:tblHeader/>
        </w:trPr>
        <w:tc>
          <w:tcPr>
            <w:tcW w:w="609" w:type="dxa"/>
            <w:vAlign w:val="center"/>
          </w:tcPr>
          <w:p w:rsidR="0018441F" w:rsidRPr="001A6DE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18441F" w:rsidRPr="001A6DE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18441F" w:rsidRPr="001A6DE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1A6DE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474" w:type="dxa"/>
            <w:vAlign w:val="center"/>
          </w:tcPr>
          <w:p w:rsidR="0018441F" w:rsidRPr="001A6DE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1A6DE8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340" w:type="dxa"/>
          </w:tcPr>
          <w:p w:rsidR="00263F10" w:rsidRPr="001A6DE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1A6DE8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142" w:type="dxa"/>
          </w:tcPr>
          <w:p w:rsidR="0018441F" w:rsidRPr="001A6DE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1A6DE8" w:rsidTr="001A6DE8">
        <w:tc>
          <w:tcPr>
            <w:tcW w:w="609" w:type="dxa"/>
          </w:tcPr>
          <w:p w:rsidR="0018441F" w:rsidRPr="001A6DE8" w:rsidRDefault="0018441F" w:rsidP="002A1FB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18441F" w:rsidRPr="001A6DE8" w:rsidRDefault="005F514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F48EE"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40" w:type="dxa"/>
              </w:tcPr>
              <w:p w:rsidR="0018441F" w:rsidRPr="001A6DE8" w:rsidRDefault="00C67123" w:rsidP="00163C8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18441F" w:rsidRPr="001A6DE8" w:rsidRDefault="007B67E1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4" w:type="dxa"/>
          </w:tcPr>
          <w:p w:rsidR="0018441F" w:rsidRPr="001A6DE8" w:rsidRDefault="005F514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67123"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175B8D" w:rsidRPr="001A6DE8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1A6DE8" w:rsidRDefault="006C39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142" w:type="dxa"/>
          </w:tcPr>
          <w:p w:rsidR="0018441F" w:rsidRPr="001A6DE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67123" w:rsidRPr="001A6DE8" w:rsidRDefault="00C6712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47DAE" w:rsidRPr="001A6DE8" w:rsidTr="001A6DE8">
        <w:tc>
          <w:tcPr>
            <w:tcW w:w="609" w:type="dxa"/>
          </w:tcPr>
          <w:p w:rsidR="00E5620B" w:rsidRPr="001A6DE8" w:rsidRDefault="00E5620B" w:rsidP="002A1FB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E5620B" w:rsidRPr="001A6DE8" w:rsidRDefault="005F514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5620B"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40" w:type="dxa"/>
              </w:tcPr>
              <w:p w:rsidR="00E5620B" w:rsidRPr="001A6DE8" w:rsidRDefault="00E5620B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E5620B" w:rsidRPr="001A6DE8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4" w:type="dxa"/>
          </w:tcPr>
          <w:p w:rsidR="00E5620B" w:rsidRPr="001A6DE8" w:rsidRDefault="005F514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5620B"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40" w:type="dxa"/>
          </w:tcPr>
          <w:p w:rsidR="00175B8D" w:rsidRPr="001A6DE8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1A6DE8" w:rsidRDefault="006C398D" w:rsidP="00175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142" w:type="dxa"/>
          </w:tcPr>
          <w:p w:rsidR="00E5620B" w:rsidRPr="001A6DE8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5620B" w:rsidRPr="001A6DE8" w:rsidTr="001A6DE8">
        <w:tc>
          <w:tcPr>
            <w:tcW w:w="609" w:type="dxa"/>
          </w:tcPr>
          <w:p w:rsidR="00E5620B" w:rsidRPr="001A6DE8" w:rsidRDefault="00E5620B" w:rsidP="002A1FB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E5620B" w:rsidRPr="001A6DE8" w:rsidRDefault="005F514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5620B"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40" w:type="dxa"/>
              </w:tcPr>
              <w:p w:rsidR="00E5620B" w:rsidRPr="001A6DE8" w:rsidRDefault="00DB39B5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</w:t>
                </w:r>
                <w:r w:rsidR="00E5620B"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แจ้งผลการขอเทียบโอนผลการเรียน</w:t>
                </w:r>
                <w:r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E5620B" w:rsidRPr="001A6DE8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4" w:type="dxa"/>
          </w:tcPr>
          <w:p w:rsidR="00E5620B" w:rsidRPr="001A6DE8" w:rsidRDefault="005F514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B39B5"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175B8D" w:rsidRPr="001A6DE8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1A6DE8" w:rsidRDefault="006C398D" w:rsidP="00175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142" w:type="dxa"/>
          </w:tcPr>
          <w:p w:rsidR="00E5620B" w:rsidRPr="001A6DE8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1A6DE8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1A6DE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7B67E1" w:rsidRPr="001A6DE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B67E1" w:rsidRPr="001A6DE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1A6DE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1A6DE8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1A6DE8" w:rsidRDefault="005F514E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E1"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1A6DE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1A6DE8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1A6DE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5620B" w:rsidRPr="001A6DE8" w:rsidRDefault="00E5620B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1A6DE8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A6DE8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A7734" w:rsidRPr="001A6DE8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AA7734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  <w:r w:rsidR="00AA60B1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:rsidR="0085230C" w:rsidRPr="001A6DE8" w:rsidRDefault="00E5620B" w:rsidP="0050561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-ไม่มี-</w:t>
      </w:r>
    </w:p>
    <w:p w:rsidR="00A10CDA" w:rsidRPr="001A6DE8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</w:t>
      </w:r>
      <w:r w:rsidR="00A10CDA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10CDA" w:rsidRPr="001A6DE8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A10CDA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"/>
        <w:gridCol w:w="2317"/>
        <w:gridCol w:w="1128"/>
        <w:gridCol w:w="1100"/>
        <w:gridCol w:w="1500"/>
        <w:gridCol w:w="1373"/>
        <w:gridCol w:w="2312"/>
      </w:tblGrid>
      <w:tr w:rsidR="00F47DAE" w:rsidRPr="001A6DE8" w:rsidTr="00FA0F7C">
        <w:trPr>
          <w:tblHeader/>
        </w:trPr>
        <w:tc>
          <w:tcPr>
            <w:tcW w:w="443" w:type="dxa"/>
            <w:vAlign w:val="center"/>
          </w:tcPr>
          <w:p w:rsidR="00422EAB" w:rsidRPr="001A6DE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422EAB" w:rsidRPr="001A6DE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422EAB" w:rsidRPr="001A6DE8" w:rsidRDefault="00422EAB" w:rsidP="00FF7D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422EAB" w:rsidRPr="001A6DE8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422EAB" w:rsidRPr="001A6DE8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422EAB" w:rsidRPr="001A6DE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422EAB" w:rsidRPr="001A6DE8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1A6DE8" w:rsidTr="00FA0F7C">
        <w:tc>
          <w:tcPr>
            <w:tcW w:w="443" w:type="dxa"/>
          </w:tcPr>
          <w:p w:rsidR="0058584E" w:rsidRPr="001A6DE8" w:rsidRDefault="0058584E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58584E" w:rsidRPr="001A6DE8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(ปพ.</w:t>
            </w:r>
            <w:r w:rsidRPr="001A6DE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 </w:t>
            </w:r>
          </w:p>
        </w:tc>
        <w:tc>
          <w:tcPr>
            <w:tcW w:w="1115" w:type="dxa"/>
          </w:tcPr>
          <w:p w:rsidR="0058584E" w:rsidRPr="001A6DE8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EndPr/>
          <w:sdtContent>
            <w:tc>
              <w:tcPr>
                <w:tcW w:w="1100" w:type="dxa"/>
              </w:tcPr>
              <w:p w:rsidR="0058584E" w:rsidRPr="001A6DE8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EndPr/>
          <w:sdtContent>
            <w:tc>
              <w:tcPr>
                <w:tcW w:w="1500" w:type="dxa"/>
              </w:tcPr>
              <w:p w:rsidR="0058584E" w:rsidRPr="001A6DE8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1A6DE8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1A6DE8" w:rsidRDefault="00E5620B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58584E"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ใช้กรณีเทียบโอนความรู้</w:t>
            </w:r>
          </w:p>
          <w:p w:rsidR="00E5620B" w:rsidRPr="001A6DE8" w:rsidRDefault="00E5620B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1A6DE8" w:rsidTr="00FA0F7C">
        <w:tc>
          <w:tcPr>
            <w:tcW w:w="443" w:type="dxa"/>
          </w:tcPr>
          <w:p w:rsidR="00E5620B" w:rsidRPr="001A6DE8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E5620B" w:rsidRPr="001A6DE8" w:rsidRDefault="00E5620B" w:rsidP="00E562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1A6DE8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</w:t>
            </w: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115" w:type="dxa"/>
          </w:tcPr>
          <w:p w:rsidR="00E5620B" w:rsidRPr="001A6DE8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EndPr/>
          <w:sdtContent>
            <w:tc>
              <w:tcPr>
                <w:tcW w:w="1100" w:type="dxa"/>
              </w:tcPr>
              <w:p w:rsidR="00E5620B" w:rsidRPr="001A6DE8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0" w:type="dxa"/>
              </w:tcPr>
              <w:p w:rsidR="00E5620B" w:rsidRPr="001A6DE8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1A6DE8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1A6DE8" w:rsidRDefault="00E5620B" w:rsidP="00E562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-ใช้กรณีเทียบโอนความรู้</w:t>
            </w:r>
          </w:p>
          <w:p w:rsidR="00E5620B" w:rsidRPr="001A6DE8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1A6DE8" w:rsidTr="00FA0F7C">
        <w:tc>
          <w:tcPr>
            <w:tcW w:w="443" w:type="dxa"/>
          </w:tcPr>
          <w:p w:rsidR="00E5620B" w:rsidRPr="001A6DE8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E5620B" w:rsidRPr="001A6DE8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E5620B" w:rsidRPr="001A6DE8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EndPr/>
          <w:sdtContent>
            <w:tc>
              <w:tcPr>
                <w:tcW w:w="1100" w:type="dxa"/>
              </w:tcPr>
              <w:p w:rsidR="00E5620B" w:rsidRPr="001A6DE8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EndPr/>
          <w:sdtContent>
            <w:tc>
              <w:tcPr>
                <w:tcW w:w="1500" w:type="dxa"/>
              </w:tcPr>
              <w:p w:rsidR="00E5620B" w:rsidRPr="001A6DE8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1A6DE8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1A6DE8" w:rsidRDefault="00E5620B" w:rsidP="00E562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-ใช้กรณีเทียบโอนความรู้</w:t>
            </w:r>
          </w:p>
          <w:p w:rsidR="00E5620B" w:rsidRPr="001A6DE8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5418B6" w:rsidRPr="001A6DE8" w:rsidTr="00FA0F7C">
        <w:tc>
          <w:tcPr>
            <w:tcW w:w="443" w:type="dxa"/>
          </w:tcPr>
          <w:p w:rsidR="0058584E" w:rsidRPr="001A6DE8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58584E" w:rsidRPr="001A6DE8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58584E" w:rsidRPr="001A6DE8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EndPr/>
          <w:sdtContent>
            <w:tc>
              <w:tcPr>
                <w:tcW w:w="1100" w:type="dxa"/>
              </w:tcPr>
              <w:p w:rsidR="0058584E" w:rsidRPr="001A6DE8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EndPr/>
          <w:sdtContent>
            <w:tc>
              <w:tcPr>
                <w:tcW w:w="1500" w:type="dxa"/>
              </w:tcPr>
              <w:p w:rsidR="0058584E" w:rsidRPr="001A6DE8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1A6DE8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A6DE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1A6DE8" w:rsidRDefault="00E5620B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58584E"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ใช้กรณีเทียบโอนทักษะ/ประสบการณ์</w:t>
            </w:r>
          </w:p>
          <w:p w:rsidR="00E5620B" w:rsidRPr="001A6DE8" w:rsidRDefault="00E5620B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A6D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6C6C22" w:rsidRPr="001A6DE8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A6DE8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1A6DE8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1A6DE8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</w:t>
      </w:r>
      <w:r w:rsidR="00F028A3" w:rsidRPr="001A6DE8">
        <w:rPr>
          <w:rFonts w:ascii="TH SarabunPSK" w:eastAsia="MS Gothic" w:hAnsi="TH SarabunPSK" w:cs="TH SarabunPSK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1A6DE8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5620B" w:rsidRPr="001A6DE8" w:rsidRDefault="00E5620B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1A6DE8" w:rsidRDefault="009D538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95CAA" w:rsidRDefault="00795CAA" w:rsidP="00795CAA">
      <w:pPr>
        <w:pStyle w:val="af2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1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ร้องเรียนด้วยตนเอง / ไปรษณีย์ </w:t>
      </w:r>
      <w:r w:rsidRPr="0024266B">
        <w:rPr>
          <w:rFonts w:ascii="TH SarabunPSK" w:hAnsi="TH SarabunPSK" w:cs="TH SarabunPSK"/>
          <w:sz w:val="32"/>
          <w:szCs w:val="32"/>
          <w:cs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5CAA" w:rsidRDefault="00795CAA" w:rsidP="00795CAA">
      <w:pPr>
        <w:pStyle w:val="af2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2</w:t>
      </w:r>
      <w:r w:rsidRPr="005237AD">
        <w:rPr>
          <w:rFonts w:ascii="TH SarabunPSK" w:hAnsi="TH SarabunPSK" w:cs="TH SarabunPSK"/>
          <w:sz w:val="32"/>
          <w:szCs w:val="32"/>
          <w:cs/>
        </w:rPr>
        <w:t>) ร้องเรียนด้วยตนเอง / ไปรษณีย์ ที่สำนักงานเขตพื้นที่การศึกษาประถมศึกษาส</w:t>
      </w:r>
      <w:r>
        <w:rPr>
          <w:rFonts w:ascii="TH SarabunPSK" w:hAnsi="TH SarabunPSK" w:cs="TH SarabunPSK" w:hint="cs"/>
          <w:sz w:val="32"/>
          <w:szCs w:val="32"/>
          <w:cs/>
        </w:rPr>
        <w:t>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 w:rsidRPr="0024266B">
        <w:rPr>
          <w:rFonts w:ascii="TH SarabunPSK" w:hAnsi="TH SarabunPSK" w:cs="TH SarabunPSK"/>
          <w:sz w:val="32"/>
          <w:szCs w:val="32"/>
          <w:cs/>
        </w:rPr>
        <w:t>ถนนสงขลา-นาทวี ต.เขารูปช้าง อ.เมือง จ.สงขลา 90000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266B">
        <w:rPr>
          <w:rFonts w:ascii="TH SarabunPSK" w:hAnsi="TH SarabunPSK" w:cs="TH SarabunPSK"/>
          <w:sz w:val="32"/>
          <w:szCs w:val="32"/>
        </w:rPr>
        <w:t xml:space="preserve">Tel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074-337341-2 </w:t>
      </w:r>
      <w:r w:rsidRPr="0024266B">
        <w:rPr>
          <w:rFonts w:ascii="TH SarabunPSK" w:hAnsi="TH SarabunPSK" w:cs="TH SarabunPSK"/>
          <w:sz w:val="32"/>
          <w:szCs w:val="32"/>
        </w:rPr>
        <w:t xml:space="preserve">Fax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074-313793 </w:t>
      </w:r>
      <w:r w:rsidRPr="0024266B">
        <w:rPr>
          <w:rFonts w:ascii="TH SarabunPSK" w:hAnsi="TH SarabunPSK" w:cs="TH SarabunPSK"/>
          <w:sz w:val="32"/>
          <w:szCs w:val="32"/>
        </w:rPr>
        <w:t xml:space="preserve">Email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4266B">
        <w:rPr>
          <w:rFonts w:ascii="TH SarabunPSK" w:hAnsi="TH SarabunPSK" w:cs="TH SarabunPSK"/>
          <w:sz w:val="32"/>
          <w:szCs w:val="32"/>
        </w:rPr>
        <w:t>songkhla</w:t>
      </w:r>
      <w:r w:rsidRPr="0024266B">
        <w:rPr>
          <w:rFonts w:ascii="TH SarabunPSK" w:hAnsi="TH SarabunPSK" w:cs="TH SarabunPSK"/>
          <w:sz w:val="32"/>
          <w:szCs w:val="32"/>
          <w:cs/>
        </w:rPr>
        <w:t>1</w:t>
      </w:r>
      <w:r w:rsidRPr="0024266B">
        <w:rPr>
          <w:rFonts w:ascii="TH SarabunPSK" w:hAnsi="TH SarabunPSK" w:cs="TH SarabunPSK"/>
          <w:sz w:val="32"/>
          <w:szCs w:val="32"/>
        </w:rPr>
        <w:t>@ska</w:t>
      </w:r>
      <w:r w:rsidRPr="0024266B">
        <w:rPr>
          <w:rFonts w:ascii="TH SarabunPSK" w:hAnsi="TH SarabunPSK" w:cs="TH SarabunPSK"/>
          <w:sz w:val="32"/>
          <w:szCs w:val="32"/>
          <w:cs/>
        </w:rPr>
        <w:t>1.</w:t>
      </w:r>
      <w:r w:rsidRPr="0024266B">
        <w:rPr>
          <w:rFonts w:ascii="TH SarabunPSK" w:hAnsi="TH SarabunPSK" w:cs="TH SarabunPSK"/>
          <w:sz w:val="32"/>
          <w:szCs w:val="32"/>
        </w:rPr>
        <w:t>go</w:t>
      </w:r>
      <w:r w:rsidRPr="0024266B">
        <w:rPr>
          <w:rFonts w:ascii="TH SarabunPSK" w:hAnsi="TH SarabunPSK" w:cs="TH SarabunPSK"/>
          <w:sz w:val="32"/>
          <w:szCs w:val="32"/>
          <w:cs/>
        </w:rPr>
        <w:t>.</w:t>
      </w:r>
      <w:r w:rsidRPr="0024266B">
        <w:rPr>
          <w:rFonts w:ascii="TH SarabunPSK" w:hAnsi="TH SarabunPSK" w:cs="TH SarabunPSK"/>
          <w:sz w:val="32"/>
          <w:szCs w:val="32"/>
        </w:rPr>
        <w:t>th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5CAA" w:rsidRDefault="00795CAA" w:rsidP="00795CAA">
      <w:pPr>
        <w:pStyle w:val="af2"/>
        <w:ind w:left="720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3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เว็บไซต์โรงเรียนวัด</w:t>
      </w:r>
      <w:r>
        <w:rPr>
          <w:rFonts w:ascii="TH SarabunPSK" w:hAnsi="TH SarabunPSK" w:cs="TH SarabunPSK" w:hint="cs"/>
          <w:sz w:val="32"/>
          <w:szCs w:val="32"/>
          <w:cs/>
        </w:rPr>
        <w:t>แหลมวัง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742246">
          <w:rPr>
            <w:rStyle w:val="ad"/>
          </w:rPr>
          <w:t>http://www.lamwang.ac.th/</w:t>
        </w:r>
      </w:hyperlink>
    </w:p>
    <w:p w:rsidR="00795CAA" w:rsidRDefault="00795CAA" w:rsidP="00795CAA">
      <w:pPr>
        <w:pStyle w:val="af2"/>
        <w:ind w:left="720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4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เว็บไซต์สำนักงานเขตพื้นที่การศึกษาประถมศึกษา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>https</w:t>
      </w:r>
      <w:r>
        <w:rPr>
          <w:rFonts w:ascii="TH SarabunPSK" w:hAnsi="TH SarabunPSK" w:cs="TH SarabunPSK"/>
          <w:sz w:val="32"/>
          <w:szCs w:val="32"/>
          <w:cs/>
        </w:rPr>
        <w:t>://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ska1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go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th</w:t>
      </w:r>
    </w:p>
    <w:p w:rsidR="00795CAA" w:rsidRDefault="00795CAA" w:rsidP="00795CAA">
      <w:pPr>
        <w:pStyle w:val="af2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5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สายด่วนกระทรวงศึกษาธิการ โทร </w:t>
      </w:r>
      <w:r w:rsidRPr="005237AD">
        <w:rPr>
          <w:rFonts w:ascii="TH SarabunPSK" w:hAnsi="TH SarabunPSK" w:cs="TH SarabunPSK"/>
          <w:sz w:val="32"/>
          <w:szCs w:val="32"/>
        </w:rPr>
        <w:t xml:space="preserve">1579 </w:t>
      </w:r>
    </w:p>
    <w:p w:rsidR="008D7B9E" w:rsidRPr="001A6DE8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1A6DE8" w:rsidRDefault="00E520B0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1A6DE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1A6DE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DE8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1A6DE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D51311" w:rsidRPr="001A6DE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E40F72" w:rsidRPr="001A6DE8" w:rsidRDefault="00E40F72" w:rsidP="00D5131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1311" w:rsidRPr="001A6DE8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6D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3F4A0D" w:rsidRPr="001A6DE8" w:rsidRDefault="003F4A0D" w:rsidP="00D5619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3F4A0D" w:rsidRPr="001A6DE8" w:rsidSect="001A6DE8">
      <w:pgSz w:w="11907" w:h="16839" w:code="9"/>
      <w:pgMar w:top="1440" w:right="47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4E" w:rsidRDefault="005F514E" w:rsidP="00E5620B">
      <w:pPr>
        <w:spacing w:after="0" w:line="240" w:lineRule="auto"/>
      </w:pPr>
      <w:r>
        <w:separator/>
      </w:r>
    </w:p>
  </w:endnote>
  <w:endnote w:type="continuationSeparator" w:id="0">
    <w:p w:rsidR="005F514E" w:rsidRDefault="005F514E" w:rsidP="00E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4E" w:rsidRDefault="005F514E" w:rsidP="00E5620B">
      <w:pPr>
        <w:spacing w:after="0" w:line="240" w:lineRule="auto"/>
      </w:pPr>
      <w:r>
        <w:separator/>
      </w:r>
    </w:p>
  </w:footnote>
  <w:footnote w:type="continuationSeparator" w:id="0">
    <w:p w:rsidR="005F514E" w:rsidRDefault="005F514E" w:rsidP="00E5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25A"/>
    <w:multiLevelType w:val="hybridMultilevel"/>
    <w:tmpl w:val="5A0E1F8E"/>
    <w:lvl w:ilvl="0" w:tplc="23CE0D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B2492"/>
    <w:multiLevelType w:val="hybridMultilevel"/>
    <w:tmpl w:val="60F8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7F87"/>
    <w:multiLevelType w:val="hybridMultilevel"/>
    <w:tmpl w:val="365E1C66"/>
    <w:lvl w:ilvl="0" w:tplc="F76EF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67A20"/>
    <w:rsid w:val="00075E4A"/>
    <w:rsid w:val="000C466B"/>
    <w:rsid w:val="00110F0C"/>
    <w:rsid w:val="00130197"/>
    <w:rsid w:val="00132E1B"/>
    <w:rsid w:val="00141D03"/>
    <w:rsid w:val="001449E7"/>
    <w:rsid w:val="001560DE"/>
    <w:rsid w:val="00163C8A"/>
    <w:rsid w:val="00164004"/>
    <w:rsid w:val="0017533B"/>
    <w:rsid w:val="00175B8D"/>
    <w:rsid w:val="0018441F"/>
    <w:rsid w:val="0019582A"/>
    <w:rsid w:val="001A6DE8"/>
    <w:rsid w:val="001B1C8D"/>
    <w:rsid w:val="001E05C0"/>
    <w:rsid w:val="00210AAF"/>
    <w:rsid w:val="00216FA4"/>
    <w:rsid w:val="00224234"/>
    <w:rsid w:val="002440E7"/>
    <w:rsid w:val="00261D40"/>
    <w:rsid w:val="00263F10"/>
    <w:rsid w:val="00283A5C"/>
    <w:rsid w:val="00291120"/>
    <w:rsid w:val="002A1FB8"/>
    <w:rsid w:val="002B2D62"/>
    <w:rsid w:val="002F60F7"/>
    <w:rsid w:val="003240F6"/>
    <w:rsid w:val="00352D56"/>
    <w:rsid w:val="00353030"/>
    <w:rsid w:val="00357299"/>
    <w:rsid w:val="003C25A4"/>
    <w:rsid w:val="003D43B5"/>
    <w:rsid w:val="003F489A"/>
    <w:rsid w:val="003F4A0D"/>
    <w:rsid w:val="00422EAB"/>
    <w:rsid w:val="00444BFB"/>
    <w:rsid w:val="00446141"/>
    <w:rsid w:val="004C0C85"/>
    <w:rsid w:val="004E30D6"/>
    <w:rsid w:val="0050561E"/>
    <w:rsid w:val="005418B6"/>
    <w:rsid w:val="0058584E"/>
    <w:rsid w:val="00593E8D"/>
    <w:rsid w:val="005C6B68"/>
    <w:rsid w:val="005F514E"/>
    <w:rsid w:val="0065175D"/>
    <w:rsid w:val="006B37B7"/>
    <w:rsid w:val="006C07C4"/>
    <w:rsid w:val="006C398D"/>
    <w:rsid w:val="006C6C22"/>
    <w:rsid w:val="00707AED"/>
    <w:rsid w:val="00712638"/>
    <w:rsid w:val="00723968"/>
    <w:rsid w:val="00760D0B"/>
    <w:rsid w:val="00761FD0"/>
    <w:rsid w:val="00771FD1"/>
    <w:rsid w:val="007757AB"/>
    <w:rsid w:val="00781575"/>
    <w:rsid w:val="007851BE"/>
    <w:rsid w:val="00790214"/>
    <w:rsid w:val="00793306"/>
    <w:rsid w:val="00795CAA"/>
    <w:rsid w:val="007A2138"/>
    <w:rsid w:val="007B67E1"/>
    <w:rsid w:val="007C1937"/>
    <w:rsid w:val="007E1E74"/>
    <w:rsid w:val="007F48EE"/>
    <w:rsid w:val="007F7280"/>
    <w:rsid w:val="0085230C"/>
    <w:rsid w:val="00862FC5"/>
    <w:rsid w:val="00875C5D"/>
    <w:rsid w:val="008A3CB7"/>
    <w:rsid w:val="008B3521"/>
    <w:rsid w:val="008D684A"/>
    <w:rsid w:val="008D7B9E"/>
    <w:rsid w:val="00914267"/>
    <w:rsid w:val="009230D2"/>
    <w:rsid w:val="00934C64"/>
    <w:rsid w:val="00982CD7"/>
    <w:rsid w:val="00983E7C"/>
    <w:rsid w:val="0098687F"/>
    <w:rsid w:val="009A11C4"/>
    <w:rsid w:val="009A11E7"/>
    <w:rsid w:val="009A1805"/>
    <w:rsid w:val="009B06C0"/>
    <w:rsid w:val="009D5386"/>
    <w:rsid w:val="00A05B9B"/>
    <w:rsid w:val="00A10CDA"/>
    <w:rsid w:val="00A47E94"/>
    <w:rsid w:val="00AA60B1"/>
    <w:rsid w:val="00AA7734"/>
    <w:rsid w:val="00AF4A06"/>
    <w:rsid w:val="00B95782"/>
    <w:rsid w:val="00BA257B"/>
    <w:rsid w:val="00BC5DA7"/>
    <w:rsid w:val="00BE256C"/>
    <w:rsid w:val="00BE7486"/>
    <w:rsid w:val="00BF6CA4"/>
    <w:rsid w:val="00C21238"/>
    <w:rsid w:val="00C26ED0"/>
    <w:rsid w:val="00C3045F"/>
    <w:rsid w:val="00C63931"/>
    <w:rsid w:val="00C67123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56194"/>
    <w:rsid w:val="00D71F4E"/>
    <w:rsid w:val="00D81EF3"/>
    <w:rsid w:val="00D87DCB"/>
    <w:rsid w:val="00D924E0"/>
    <w:rsid w:val="00D976C5"/>
    <w:rsid w:val="00DB2B5D"/>
    <w:rsid w:val="00DB39B5"/>
    <w:rsid w:val="00DD4C77"/>
    <w:rsid w:val="00E01AA0"/>
    <w:rsid w:val="00E06DC1"/>
    <w:rsid w:val="00E1552A"/>
    <w:rsid w:val="00E23ECF"/>
    <w:rsid w:val="00E279FB"/>
    <w:rsid w:val="00E33AD5"/>
    <w:rsid w:val="00E40F72"/>
    <w:rsid w:val="00E520B0"/>
    <w:rsid w:val="00E56012"/>
    <w:rsid w:val="00E5620B"/>
    <w:rsid w:val="00E668EE"/>
    <w:rsid w:val="00E80386"/>
    <w:rsid w:val="00E97AE3"/>
    <w:rsid w:val="00EB5853"/>
    <w:rsid w:val="00EF0DAF"/>
    <w:rsid w:val="00F028A3"/>
    <w:rsid w:val="00F22729"/>
    <w:rsid w:val="00F47DAE"/>
    <w:rsid w:val="00F8122B"/>
    <w:rsid w:val="00F85885"/>
    <w:rsid w:val="00FA0F7C"/>
    <w:rsid w:val="00FE5795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BDAA"/>
  <w15:docId w15:val="{25C3DF13-B316-4867-9D2C-9E9D94E4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5620B"/>
  </w:style>
  <w:style w:type="paragraph" w:styleId="af0">
    <w:name w:val="footer"/>
    <w:basedOn w:val="a"/>
    <w:link w:val="af1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5620B"/>
  </w:style>
  <w:style w:type="paragraph" w:styleId="af2">
    <w:name w:val="No Spacing"/>
    <w:uiPriority w:val="1"/>
    <w:qFormat/>
    <w:rsid w:val="00795CAA"/>
    <w:pPr>
      <w:spacing w:after="0" w:line="240" w:lineRule="auto"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wang.ac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52BC5"/>
    <w:rsid w:val="00094829"/>
    <w:rsid w:val="003013E7"/>
    <w:rsid w:val="00330150"/>
    <w:rsid w:val="003C51C6"/>
    <w:rsid w:val="006F7AC0"/>
    <w:rsid w:val="00724949"/>
    <w:rsid w:val="009105D9"/>
    <w:rsid w:val="00AE6263"/>
    <w:rsid w:val="00B03F35"/>
    <w:rsid w:val="00C3777A"/>
    <w:rsid w:val="00F558D4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9252-94C0-41AB-A136-E5DB4B4F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สมพร</cp:lastModifiedBy>
  <cp:revision>2</cp:revision>
  <cp:lastPrinted>2015-03-02T15:12:00Z</cp:lastPrinted>
  <dcterms:created xsi:type="dcterms:W3CDTF">2023-11-24T09:28:00Z</dcterms:created>
  <dcterms:modified xsi:type="dcterms:W3CDTF">2023-11-24T09:28:00Z</dcterms:modified>
</cp:coreProperties>
</file>