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736E43" w:rsidRDefault="00470352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CA55CF" w:rsidRPr="00736E43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D830CB" w:rsidRPr="00736E43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</w:t>
          </w:r>
          <w:r w:rsidR="00CA55CF" w:rsidRPr="00736E43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</w:t>
          </w:r>
          <w:r w:rsidR="00D830CB" w:rsidRPr="00736E43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เข้า</w:t>
          </w:r>
          <w:r w:rsidR="00CA55CF" w:rsidRPr="00736E43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เรียน</w:t>
          </w:r>
          <w:r w:rsidR="004805DC" w:rsidRPr="00736E43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  <w:r w:rsidR="001B1C8D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736E43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736E43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ED48D3" w:rsidRPr="00736E43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736E43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CA55CF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736E43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6E4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90303" wp14:editId="6185704A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2EEA7B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736E43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736E43" w:rsidRDefault="00132E1B" w:rsidP="00ED48D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ED48D3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การขอย้ายเข้าเรียนของโรงเรียนในสังกัด สพฐ.</w:t>
          </w:r>
        </w:sdtContent>
      </w:sdt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736E43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D830CB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736E43" w:rsidRDefault="00132E1B" w:rsidP="00736E43">
      <w:pPr>
        <w:pStyle w:val="a5"/>
        <w:spacing w:after="0" w:line="240" w:lineRule="auto"/>
        <w:ind w:left="2268" w:firstLine="612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ED48D3" w:rsidRPr="00736E43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ED48D3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B10F8D" w:rsidRPr="00736E43">
        <w:rPr>
          <w:rFonts w:ascii="TH SarabunPSK" w:hAnsi="TH SarabunPSK" w:cs="TH SarabunPSK"/>
          <w:sz w:val="32"/>
          <w:szCs w:val="32"/>
          <w:cs/>
          <w:lang w:bidi="th-TH"/>
        </w:rPr>
        <w:t>โรงเรียนคลองบางโพธิ์</w:t>
      </w:r>
    </w:p>
    <w:p w:rsidR="00132E1B" w:rsidRPr="00736E4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786DF7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736E4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CA55CF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736E43" w:rsidRDefault="00C77AEA" w:rsidP="00D830C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EndPr/>
        <w:sdtContent>
          <w:r w:rsidR="00071239" w:rsidRPr="00736E43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071239" w:rsidRPr="00736E43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736E43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071239" w:rsidRPr="00736E43" w:rsidRDefault="00071239" w:rsidP="00071239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Style w:val="text-danger"/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736E43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6DF7" w:rsidRPr="00736E43">
            <w:rPr>
              <w:rFonts w:ascii="Segoe UI Symbol" w:eastAsia="MS Gothic" w:hAnsi="Segoe UI Symbol" w:cs="Angsana New"/>
              <w:sz w:val="32"/>
              <w:szCs w:val="32"/>
              <w:cs/>
              <w:lang w:bidi="th-TH"/>
            </w:rPr>
            <w:t>☒</w:t>
          </w:r>
        </w:sdtContent>
      </w:sdt>
      <w:r w:rsidR="00786DF7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B4"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786DF7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736E43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48D3"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736E43" w:rsidRDefault="003F4A0D" w:rsidP="00071239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(ตามกฎกระทรวง)</w:t>
      </w:r>
      <w:r w:rsidR="00736E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75E4A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 </w:t>
      </w:r>
      <w:r w:rsidR="00075E4A" w:rsidRPr="00736E43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(นอกกฎกระทรวง)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736E4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(ชื่อกฎหมาย/ข้อบังคับ)</w:t>
      </w:r>
      <w:r w:rsidR="00C77AEA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964608248"/>
          <w:text/>
        </w:sdtPr>
        <w:sdtEndPr/>
        <w:sdtContent>
          <w:r w:rsidR="00071239" w:rsidRPr="00736E43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-</w:t>
          </w:r>
        </w:sdtContent>
      </w:sdt>
    </w:p>
    <w:p w:rsidR="003F4A0D" w:rsidRPr="00736E43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D830CB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D830CB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736E43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736E4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D830CB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075E4A" w:rsidRPr="00736E4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EE552A" w:rsidRPr="00736E43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736E4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D830CB" w:rsidRPr="00736E4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736E4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503833" w:rsidRPr="00736E4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C36E6" w:rsidRPr="00736E43" w:rsidRDefault="000C36E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736E43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736E43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="009D627C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9D627C" w:rsidRPr="00736E43">
        <w:rPr>
          <w:rFonts w:ascii="TH SarabunPSK" w:hAnsi="TH SarabunPSK" w:cs="TH SarabunPSK"/>
          <w:sz w:val="32"/>
          <w:szCs w:val="32"/>
          <w:cs/>
          <w:lang w:bidi="th-TH"/>
        </w:rPr>
        <w:t>การขอย้ายเข้าเรียนของโรงเรียนในสังกัด สพฐ.</w:t>
      </w:r>
    </w:p>
    <w:p w:rsidR="00C77AEA" w:rsidRPr="00736E43" w:rsidRDefault="0007123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736E43" w:rsidRDefault="00503833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หน่วยงาน</w:t>
      </w:r>
    </w:p>
    <w:p w:rsidR="00CE687B" w:rsidRPr="00736E43" w:rsidRDefault="00CE687B" w:rsidP="00CE687B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="000C36E6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C462C" w:rsidRPr="006C462C">
        <w:rPr>
          <w:rFonts w:ascii="TH SarabunPSK" w:hAnsi="TH SarabunPSK" w:cs="TH SarabunPSK"/>
          <w:sz w:val="32"/>
          <w:szCs w:val="32"/>
          <w:cs/>
          <w:lang w:bidi="th-TH"/>
        </w:rPr>
        <w:t>โรงเรียนวัดแหลมวัง หมู่ที่ 6  ตำบลคุขุด อำเภอสทิงพระ จังหวัดสงขลา รหัสไปรษณีย์ 90190</w:t>
      </w:r>
      <w:r w:rsidR="00B10F8D"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10F8D"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736E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736E43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736E43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736E43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736E43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736E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50685" w:rsidRPr="00736E43">
        <w:rPr>
          <w:rFonts w:ascii="TH SarabunPSK" w:hAnsi="TH SarabunPSK" w:cs="TH SarabunPSK"/>
          <w:sz w:val="32"/>
          <w:szCs w:val="32"/>
          <w:lang w:bidi="th-TH"/>
        </w:rPr>
        <w:t>08</w:t>
      </w:r>
      <w:r w:rsidR="00F50685" w:rsidRPr="00736E4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6C462C">
        <w:rPr>
          <w:rFonts w:ascii="TH SarabunPSK" w:hAnsi="TH SarabunPSK" w:cs="TH SarabunPSK"/>
          <w:sz w:val="32"/>
          <w:szCs w:val="32"/>
          <w:lang w:bidi="th-TH"/>
        </w:rPr>
        <w:t>0</w:t>
      </w:r>
      <w:r w:rsidR="00503833" w:rsidRPr="00736E43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736E43">
        <w:rPr>
          <w:rFonts w:ascii="TH SarabunPSK" w:hAnsi="TH SarabunPSK" w:cs="TH SarabunPSK"/>
          <w:sz w:val="32"/>
          <w:szCs w:val="32"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736E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830CB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16.3</w:t>
          </w:r>
          <w:r w:rsidR="00503833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  <w:r w:rsidR="009D627C" w:rsidRPr="00736E43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736E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หมายเหตุ: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42409315"/>
          <w:text/>
        </w:sdtPr>
        <w:sdtEndPr/>
        <w:sdtContent>
          <w:r w:rsidR="00503833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</w:t>
          </w:r>
          <w:r w:rsidR="00B705DF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/ โรงเรียนกำหนดเวลาเปิด-ปิดตามบริบทของโรงเรียน</w:t>
          </w:r>
        </w:sdtContent>
      </w:sdt>
    </w:p>
    <w:p w:rsidR="00CE687B" w:rsidRPr="00736E43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736E43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7612CA" w:rsidRPr="00736E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 และในการพิจารณาอนุญาต (ถ้ามี)</w:t>
      </w:r>
    </w:p>
    <w:p w:rsidR="00B5785E" w:rsidRPr="00736E43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1.  </w:t>
      </w:r>
      <w:r w:rsidR="006332A9" w:rsidRPr="00736E43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="002E0AFB" w:rsidRPr="00736E43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ผู้ปกครองแจ้งความจำนงการย้ายเข้าเรียน</w:t>
      </w:r>
    </w:p>
    <w:p w:rsidR="00B5785E" w:rsidRPr="00736E43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2.  </w:t>
      </w:r>
      <w:r w:rsidR="001A2B2E" w:rsidRPr="00736E43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  <w:r w:rsidR="00D60DD3" w:rsidRPr="00736E43">
        <w:rPr>
          <w:rFonts w:ascii="TH SarabunPSK" w:hAnsi="TH SarabunPSK" w:cs="TH SarabunPSK"/>
          <w:sz w:val="32"/>
          <w:szCs w:val="32"/>
          <w:cs/>
          <w:lang w:bidi="th-TH"/>
        </w:rPr>
        <w:t>พิจารณาการรับย้าย</w:t>
      </w:r>
      <w:r w:rsidR="001D7CD7" w:rsidRPr="00736E43">
        <w:rPr>
          <w:rFonts w:ascii="TH SarabunPSK" w:hAnsi="TH SarabunPSK" w:cs="TH SarabunPSK"/>
          <w:sz w:val="32"/>
          <w:szCs w:val="32"/>
          <w:cs/>
          <w:lang w:bidi="th-TH"/>
        </w:rPr>
        <w:t>เบื้องต้นก่อนรับคำขอ</w:t>
      </w:r>
      <w:r w:rsidR="00D60DD3" w:rsidRPr="00736E43">
        <w:rPr>
          <w:rFonts w:ascii="TH SarabunPSK" w:hAnsi="TH SarabunPSK" w:cs="TH SarabunPSK"/>
          <w:sz w:val="32"/>
          <w:szCs w:val="32"/>
          <w:cs/>
          <w:lang w:bidi="th-TH"/>
        </w:rPr>
        <w:t>จาก</w:t>
      </w:r>
      <w:r w:rsidR="00B5785E" w:rsidRPr="00736E43">
        <w:rPr>
          <w:rFonts w:ascii="TH SarabunPSK" w:hAnsi="TH SarabunPSK" w:cs="TH SarabunPSK"/>
          <w:sz w:val="32"/>
          <w:szCs w:val="32"/>
          <w:cs/>
          <w:lang w:bidi="th-TH"/>
        </w:rPr>
        <w:t>เหตุผล</w:t>
      </w:r>
      <w:r w:rsidR="002E0AFB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ความต้องการและคว</w:t>
      </w:r>
      <w:r w:rsidR="001D7CD7" w:rsidRPr="00736E43">
        <w:rPr>
          <w:rFonts w:ascii="TH SarabunPSK" w:hAnsi="TH SarabunPSK" w:cs="TH SarabunPSK"/>
          <w:sz w:val="32"/>
          <w:szCs w:val="32"/>
          <w:cs/>
          <w:lang w:bidi="th-TH"/>
        </w:rPr>
        <w:t>ามจำเป็นของนักเรียนและผู้ปกครองที่</w:t>
      </w:r>
      <w:r w:rsidR="002E0AFB" w:rsidRPr="00736E43">
        <w:rPr>
          <w:rFonts w:ascii="TH SarabunPSK" w:hAnsi="TH SarabunPSK" w:cs="TH SarabunPSK"/>
          <w:sz w:val="32"/>
          <w:szCs w:val="32"/>
          <w:cs/>
          <w:lang w:bidi="th-TH"/>
        </w:rPr>
        <w:t>สอดคล้องกับ</w:t>
      </w:r>
    </w:p>
    <w:p w:rsidR="002E0AFB" w:rsidRPr="00736E43" w:rsidRDefault="00B5785E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lang w:bidi="th-TH"/>
        </w:rPr>
        <w:tab/>
      </w:r>
      <w:r w:rsidR="00071239" w:rsidRPr="00736E43">
        <w:rPr>
          <w:rFonts w:ascii="TH SarabunPSK" w:hAnsi="TH SarabunPSK" w:cs="TH SarabunPSK"/>
          <w:sz w:val="32"/>
          <w:szCs w:val="32"/>
          <w:lang w:bidi="th-TH"/>
        </w:rPr>
        <w:tab/>
      </w:r>
      <w:r w:rsidR="002E0AFB" w:rsidRPr="00736E43">
        <w:rPr>
          <w:rFonts w:ascii="TH SarabunPSK" w:hAnsi="TH SarabunPSK" w:cs="TH SarabunPSK"/>
          <w:sz w:val="32"/>
          <w:szCs w:val="32"/>
          <w:lang w:bidi="th-TH"/>
        </w:rPr>
        <w:t>2</w:t>
      </w:r>
      <w:r w:rsidR="002E0AFB" w:rsidRPr="00736E4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E0AFB" w:rsidRPr="00736E43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="002E0AFB" w:rsidRPr="00736E43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วัตถุประสงค์ของโรงเรียน</w:t>
      </w:r>
    </w:p>
    <w:p w:rsidR="00B5785E" w:rsidRPr="00736E43" w:rsidRDefault="002E0AFB" w:rsidP="000712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36E43">
        <w:rPr>
          <w:rFonts w:ascii="TH SarabunPSK" w:hAnsi="TH SarabunPSK" w:cs="TH SarabunPSK"/>
          <w:sz w:val="32"/>
          <w:szCs w:val="32"/>
          <w:lang w:bidi="th-TH"/>
        </w:rPr>
        <w:t>2</w:t>
      </w:r>
      <w:r w:rsidR="00B5785E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จำนวนนักเรียนต่อห้องเรียน</w:t>
      </w:r>
    </w:p>
    <w:p w:rsidR="009D627C" w:rsidRPr="00736E43" w:rsidRDefault="00071239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5785E"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E0AFB" w:rsidRPr="00736E43">
        <w:rPr>
          <w:rFonts w:ascii="TH SarabunPSK" w:hAnsi="TH SarabunPSK" w:cs="TH SarabunPSK"/>
          <w:sz w:val="32"/>
          <w:szCs w:val="32"/>
          <w:lang w:bidi="th-TH"/>
        </w:rPr>
        <w:t>2</w:t>
      </w:r>
      <w:r w:rsidR="002E0AFB" w:rsidRPr="00736E4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E0AFB" w:rsidRPr="00736E43">
        <w:rPr>
          <w:rFonts w:ascii="TH SarabunPSK" w:hAnsi="TH SarabunPSK" w:cs="TH SarabunPSK"/>
          <w:sz w:val="32"/>
          <w:szCs w:val="32"/>
          <w:lang w:bidi="th-TH"/>
        </w:rPr>
        <w:t>3</w:t>
      </w:r>
      <w:r w:rsidR="00B5785E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E0AFB" w:rsidRPr="00736E43">
        <w:rPr>
          <w:rFonts w:ascii="TH SarabunPSK" w:hAnsi="TH SarabunPSK" w:cs="TH SarabunPSK"/>
          <w:sz w:val="32"/>
          <w:szCs w:val="32"/>
          <w:cs/>
          <w:lang w:bidi="th-TH"/>
        </w:rPr>
        <w:t>แผนการเรียน</w:t>
      </w:r>
      <w:r w:rsidR="009D627C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B5785E" w:rsidRPr="00736E43" w:rsidRDefault="009D627C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</w:t>
      </w:r>
      <w:r w:rsidR="002E0AFB" w:rsidRPr="00736E43">
        <w:rPr>
          <w:rFonts w:ascii="TH SarabunPSK" w:hAnsi="TH SarabunPSK" w:cs="TH SarabunPSK"/>
          <w:sz w:val="32"/>
          <w:szCs w:val="32"/>
          <w:cs/>
          <w:lang w:bidi="th-TH"/>
        </w:rPr>
        <w:t>ฯลฯ</w:t>
      </w:r>
    </w:p>
    <w:p w:rsidR="00B705DF" w:rsidRPr="00736E43" w:rsidRDefault="001D7CD7" w:rsidP="001D7CD7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lang w:bidi="th-TH"/>
        </w:rPr>
        <w:t>3</w:t>
      </w:r>
      <w:r w:rsidR="00B705DF" w:rsidRPr="00736E4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661BC" w:rsidRPr="00736E43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ผู้ปกครองยื่นเอกสารการส่ง</w:t>
      </w:r>
      <w:r w:rsidR="006661BC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ตัวจากโรงเรียนเดิม (แบบ พฐ </w:t>
      </w:r>
      <w:r w:rsidR="006661BC" w:rsidRPr="00736E43">
        <w:rPr>
          <w:rFonts w:ascii="TH SarabunPSK" w:hAnsi="TH SarabunPSK" w:cs="TH SarabunPSK"/>
          <w:sz w:val="32"/>
          <w:szCs w:val="32"/>
          <w:lang w:bidi="th-TH"/>
        </w:rPr>
        <w:t>19</w:t>
      </w:r>
      <w:r w:rsidR="006661BC" w:rsidRPr="00736E43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420F77" w:rsidRPr="00736E43">
        <w:rPr>
          <w:rFonts w:ascii="TH SarabunPSK" w:hAnsi="TH SarabunPSK" w:cs="TH SarabunPSK"/>
          <w:sz w:val="32"/>
          <w:szCs w:val="32"/>
          <w:lang w:bidi="th-TH"/>
        </w:rPr>
        <w:t>1</w:t>
      </w:r>
      <w:r w:rsidR="006661BC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 แบบ บค. </w:t>
      </w:r>
      <w:r w:rsidR="007612CA" w:rsidRPr="00736E43">
        <w:rPr>
          <w:rFonts w:ascii="TH SarabunPSK" w:hAnsi="TH SarabunPSK" w:cs="TH SarabunPSK"/>
          <w:sz w:val="32"/>
          <w:szCs w:val="32"/>
          <w:lang w:bidi="th-TH"/>
        </w:rPr>
        <w:t>20</w:t>
      </w:r>
      <w:r w:rsidR="006661BC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เมื่อได้รับย้ายจาก</w:t>
      </w:r>
      <w:r w:rsidR="001A2B2E" w:rsidRPr="00736E43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</w:p>
    <w:p w:rsidR="00071239" w:rsidRPr="00736E43" w:rsidRDefault="001D7CD7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lang w:bidi="th-TH"/>
        </w:rPr>
        <w:t>4</w:t>
      </w:r>
      <w:r w:rsidR="00071239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A2B2E" w:rsidRPr="00736E43" w:rsidRDefault="001A2B2E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736E43" w:rsidRDefault="00044F0F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1452"/>
        <w:gridCol w:w="2003"/>
        <w:gridCol w:w="1109"/>
        <w:gridCol w:w="1177"/>
        <w:gridCol w:w="2067"/>
        <w:gridCol w:w="1749"/>
      </w:tblGrid>
      <w:tr w:rsidR="00071239" w:rsidRPr="00736E43" w:rsidTr="00071239">
        <w:trPr>
          <w:tblHeader/>
        </w:trPr>
        <w:tc>
          <w:tcPr>
            <w:tcW w:w="603" w:type="dxa"/>
            <w:vAlign w:val="center"/>
          </w:tcPr>
          <w:p w:rsidR="0018441F" w:rsidRPr="00736E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2" w:type="dxa"/>
            <w:vAlign w:val="center"/>
          </w:tcPr>
          <w:p w:rsidR="0018441F" w:rsidRPr="00736E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03" w:type="dxa"/>
            <w:vAlign w:val="center"/>
          </w:tcPr>
          <w:p w:rsidR="0018441F" w:rsidRPr="00736E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09" w:type="dxa"/>
            <w:vAlign w:val="center"/>
          </w:tcPr>
          <w:p w:rsidR="0018441F" w:rsidRPr="00736E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177" w:type="dxa"/>
            <w:vAlign w:val="center"/>
          </w:tcPr>
          <w:p w:rsidR="0018441F" w:rsidRPr="00736E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736E43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067" w:type="dxa"/>
          </w:tcPr>
          <w:p w:rsidR="00263F10" w:rsidRPr="00736E43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736E43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1749" w:type="dxa"/>
          </w:tcPr>
          <w:p w:rsidR="0018441F" w:rsidRPr="00736E43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736E43" w:rsidTr="00736E43">
        <w:trPr>
          <w:trHeight w:val="1475"/>
        </w:trPr>
        <w:tc>
          <w:tcPr>
            <w:tcW w:w="603" w:type="dxa"/>
          </w:tcPr>
          <w:p w:rsidR="0018441F" w:rsidRPr="00736E43" w:rsidRDefault="0018441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2" w:type="dxa"/>
          </w:tcPr>
          <w:p w:rsidR="0018441F" w:rsidRPr="00736E43" w:rsidRDefault="0047035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A0634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03" w:type="dxa"/>
          </w:tcPr>
          <w:p w:rsidR="006661BC" w:rsidRPr="00736E43" w:rsidRDefault="001A2B2E" w:rsidP="00736E4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09" w:type="dxa"/>
          </w:tcPr>
          <w:p w:rsidR="0018441F" w:rsidRPr="00736E43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18441F" w:rsidRPr="00736E43" w:rsidRDefault="0047035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A2B2E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1A2B2E" w:rsidRPr="00736E43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736E43" w:rsidRDefault="00B10F8D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749" w:type="dxa"/>
          </w:tcPr>
          <w:p w:rsidR="0018441F" w:rsidRPr="00736E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71239" w:rsidRPr="00736E43" w:rsidTr="001A2B2E">
        <w:tc>
          <w:tcPr>
            <w:tcW w:w="603" w:type="dxa"/>
          </w:tcPr>
          <w:p w:rsidR="0018441F" w:rsidRPr="00736E43" w:rsidRDefault="0018441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2" w:type="dxa"/>
          </w:tcPr>
          <w:p w:rsidR="0018441F" w:rsidRPr="00736E43" w:rsidRDefault="0047035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76ED3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03" w:type="dxa"/>
              </w:tcPr>
              <w:p w:rsidR="0018441F" w:rsidRPr="00736E43" w:rsidRDefault="001A2B2E" w:rsidP="001A2B2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ตรวจสอบคุณสมบัติตามเอกสารของผู้เรียน</w:t>
                </w:r>
              </w:p>
            </w:tc>
          </w:sdtContent>
        </w:sdt>
        <w:tc>
          <w:tcPr>
            <w:tcW w:w="1109" w:type="dxa"/>
          </w:tcPr>
          <w:p w:rsidR="0018441F" w:rsidRPr="00736E43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18441F" w:rsidRPr="00736E43" w:rsidRDefault="0047035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A2B2E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67" w:type="dxa"/>
          </w:tcPr>
          <w:p w:rsidR="001A2B2E" w:rsidRPr="00736E43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736E43" w:rsidRDefault="00B10F8D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749" w:type="dxa"/>
          </w:tcPr>
          <w:p w:rsidR="0018441F" w:rsidRPr="00736E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71239" w:rsidRPr="00736E43" w:rsidTr="001A2B2E">
        <w:tc>
          <w:tcPr>
            <w:tcW w:w="603" w:type="dxa"/>
          </w:tcPr>
          <w:p w:rsidR="00376ED3" w:rsidRPr="00736E43" w:rsidRDefault="00376ED3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2" w:type="dxa"/>
          </w:tcPr>
          <w:p w:rsidR="00376ED3" w:rsidRPr="00736E43" w:rsidRDefault="0047035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76ED3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03" w:type="dxa"/>
              </w:tcPr>
              <w:p w:rsidR="00376ED3" w:rsidRPr="00736E43" w:rsidRDefault="009A3530" w:rsidP="009A3530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จัดทำหนังสือและเสนอผู้อำนวยการโรงเรียนพิจารณา</w:t>
                </w:r>
              </w:p>
            </w:tc>
          </w:sdtContent>
        </w:sdt>
        <w:tc>
          <w:tcPr>
            <w:tcW w:w="1109" w:type="dxa"/>
          </w:tcPr>
          <w:p w:rsidR="00376ED3" w:rsidRPr="00736E43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376ED3" w:rsidRPr="00736E43" w:rsidRDefault="0047035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661BC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1A2B2E" w:rsidRPr="00736E43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76ED3" w:rsidRPr="00736E43" w:rsidRDefault="00B10F8D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749" w:type="dxa"/>
          </w:tcPr>
          <w:p w:rsidR="009A3530" w:rsidRPr="00736E43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3530" w:rsidRPr="00736E43" w:rsidTr="001A2B2E">
        <w:tc>
          <w:tcPr>
            <w:tcW w:w="603" w:type="dxa"/>
          </w:tcPr>
          <w:p w:rsidR="009A3530" w:rsidRPr="00736E43" w:rsidRDefault="009A3530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2" w:type="dxa"/>
          </w:tcPr>
          <w:p w:rsidR="009A3530" w:rsidRPr="00736E43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2003" w:type="dxa"/>
          </w:tcPr>
          <w:p w:rsidR="009A3530" w:rsidRPr="00736E43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ดำเนินการมอบตัว</w:t>
            </w:r>
          </w:p>
        </w:tc>
        <w:tc>
          <w:tcPr>
            <w:tcW w:w="1109" w:type="dxa"/>
          </w:tcPr>
          <w:p w:rsidR="009A3530" w:rsidRPr="00736E43" w:rsidRDefault="009A3530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9A3530" w:rsidRPr="00736E43" w:rsidRDefault="009A353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067" w:type="dxa"/>
          </w:tcPr>
          <w:p w:rsidR="009A3530" w:rsidRPr="00736E43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A3530" w:rsidRPr="00736E43" w:rsidRDefault="00B10F8D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749" w:type="dxa"/>
          </w:tcPr>
          <w:p w:rsidR="009A3530" w:rsidRPr="00736E43" w:rsidRDefault="00F64B8E" w:rsidP="004F155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ขั้นตอนนี้ไม่นับ</w:t>
            </w:r>
            <w:r w:rsidR="004F1553"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เวลา</w:t>
            </w: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ต่อเนื่องจากขั้นตอนที่ </w:t>
            </w:r>
            <w:r w:rsidR="004F1553"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4F1553"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</w:tr>
    </w:tbl>
    <w:p w:rsidR="00C26ED0" w:rsidRPr="00736E43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9A3530" w:rsidRPr="00736E4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376ED3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5230C" w:rsidRPr="00736E43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736E43" w:rsidRDefault="00470352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736E43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D7B9E" w:rsidRPr="00736E43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736E43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736E43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A7734" w:rsidRPr="00736E43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AA7734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Style w:val="a4"/>
        <w:tblW w:w="9818" w:type="dxa"/>
        <w:jc w:val="center"/>
        <w:tblLook w:val="04A0" w:firstRow="1" w:lastRow="0" w:firstColumn="1" w:lastColumn="0" w:noHBand="0" w:noVBand="1"/>
      </w:tblPr>
      <w:tblGrid>
        <w:gridCol w:w="857"/>
        <w:gridCol w:w="2296"/>
        <w:gridCol w:w="1755"/>
        <w:gridCol w:w="922"/>
        <w:gridCol w:w="1139"/>
        <w:gridCol w:w="1328"/>
        <w:gridCol w:w="1521"/>
      </w:tblGrid>
      <w:tr w:rsidR="00071239" w:rsidRPr="00736E43" w:rsidTr="00736E43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736E4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6" w:type="dxa"/>
            <w:vAlign w:val="center"/>
          </w:tcPr>
          <w:p w:rsidR="003C25A4" w:rsidRPr="00736E4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5" w:type="dxa"/>
            <w:vAlign w:val="center"/>
          </w:tcPr>
          <w:p w:rsidR="003C25A4" w:rsidRPr="00736E43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736E43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922" w:type="dxa"/>
            <w:vAlign w:val="center"/>
          </w:tcPr>
          <w:p w:rsidR="003C25A4" w:rsidRPr="00736E4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736E4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8" w:type="dxa"/>
            <w:vAlign w:val="center"/>
          </w:tcPr>
          <w:p w:rsidR="003C25A4" w:rsidRPr="00736E4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736E4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521" w:type="dxa"/>
            <w:vAlign w:val="center"/>
          </w:tcPr>
          <w:p w:rsidR="003C25A4" w:rsidRPr="00736E4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736E43" w:rsidTr="00736E43">
        <w:trPr>
          <w:jc w:val="center"/>
        </w:trPr>
        <w:tc>
          <w:tcPr>
            <w:tcW w:w="857" w:type="dxa"/>
          </w:tcPr>
          <w:p w:rsidR="003C25A4" w:rsidRPr="00736E43" w:rsidRDefault="003C25A4" w:rsidP="00736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3C25A4" w:rsidRPr="00736E43" w:rsidRDefault="0047035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376ED3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3C25A4" w:rsidRPr="00736E43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3C25A4" w:rsidRPr="00736E43" w:rsidRDefault="003C25A4" w:rsidP="00503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39" w:type="dxa"/>
              </w:tcPr>
              <w:p w:rsidR="003C25A4" w:rsidRPr="00736E43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3C25A4" w:rsidRPr="00736E43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21" w:type="dxa"/>
          </w:tcPr>
          <w:p w:rsidR="00736E43" w:rsidRPr="00736E43" w:rsidRDefault="005E0062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36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ของนักเรียน</w:t>
            </w:r>
          </w:p>
          <w:p w:rsidR="003C25A4" w:rsidRPr="00736E43" w:rsidRDefault="001A2BA4" w:rsidP="00736E43">
            <w:pPr>
              <w:tabs>
                <w:tab w:val="left" w:pos="333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36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(ยื่นวันมอบตัว)</w:t>
            </w:r>
          </w:p>
          <w:p w:rsidR="001A2BA4" w:rsidRPr="00736E43" w:rsidRDefault="001A2BA4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736E43" w:rsidTr="00736E43">
        <w:trPr>
          <w:jc w:val="center"/>
        </w:trPr>
        <w:tc>
          <w:tcPr>
            <w:tcW w:w="857" w:type="dxa"/>
          </w:tcPr>
          <w:p w:rsidR="001A2BA4" w:rsidRPr="00736E43" w:rsidRDefault="001A2BA4" w:rsidP="00736E4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296" w:type="dxa"/>
          </w:tcPr>
          <w:p w:rsidR="001A2BA4" w:rsidRPr="00736E43" w:rsidRDefault="0047035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172043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1A2BA4" w:rsidRPr="00736E43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736E43" w:rsidRDefault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798374323"/>
            <w:text/>
          </w:sdtPr>
          <w:sdtEndPr/>
          <w:sdtContent>
            <w:tc>
              <w:tcPr>
                <w:tcW w:w="1139" w:type="dxa"/>
              </w:tcPr>
              <w:p w:rsidR="001A2BA4" w:rsidRPr="00736E43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Pr="00736E43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21" w:type="dxa"/>
          </w:tcPr>
          <w:p w:rsidR="001A2BA4" w:rsidRPr="00736E43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36E43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736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 ของผู้ปกครอง</w:t>
            </w:r>
          </w:p>
          <w:p w:rsidR="001A2BA4" w:rsidRPr="00736E43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736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 รับรองสำเนาถูกต้อง</w:t>
            </w:r>
          </w:p>
        </w:tc>
      </w:tr>
      <w:tr w:rsidR="001A2BA4" w:rsidRPr="00736E43" w:rsidTr="00736E43">
        <w:trPr>
          <w:jc w:val="center"/>
        </w:trPr>
        <w:tc>
          <w:tcPr>
            <w:tcW w:w="857" w:type="dxa"/>
          </w:tcPr>
          <w:p w:rsidR="001A2BA4" w:rsidRPr="00736E43" w:rsidRDefault="001A2BA4" w:rsidP="00736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1A2BA4" w:rsidRPr="00736E43" w:rsidRDefault="00470352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Pr="00736E43" w:rsidRDefault="001A2BA4" w:rsidP="00F35A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736E43" w:rsidRDefault="001A2BA4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39" w:type="dxa"/>
              </w:tcPr>
              <w:p w:rsidR="001A2BA4" w:rsidRPr="00736E43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1A2BA4" w:rsidRPr="00736E43" w:rsidRDefault="001A2BA4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21" w:type="dxa"/>
          </w:tcPr>
          <w:p w:rsidR="00736E43" w:rsidRPr="00736E43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36E43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736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) ของนักเรียน </w:t>
            </w:r>
          </w:p>
          <w:p w:rsidR="001A2BA4" w:rsidRPr="00736E43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36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(ยื่นวันมอบตัว)</w:t>
            </w:r>
          </w:p>
          <w:p w:rsidR="001A2BA4" w:rsidRPr="00736E43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736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 รับรองสำเนาถูกต้อง</w:t>
            </w:r>
          </w:p>
        </w:tc>
      </w:tr>
      <w:tr w:rsidR="001A2BA4" w:rsidRPr="00736E43" w:rsidTr="00736E43">
        <w:trPr>
          <w:jc w:val="center"/>
        </w:trPr>
        <w:tc>
          <w:tcPr>
            <w:tcW w:w="857" w:type="dxa"/>
          </w:tcPr>
          <w:p w:rsidR="001A2BA4" w:rsidRPr="00736E43" w:rsidRDefault="001A2BA4" w:rsidP="00736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1A2BA4" w:rsidRPr="00736E43" w:rsidRDefault="00470352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8940122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Pr="00736E43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736E43" w:rsidRDefault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12081076"/>
            <w:text/>
          </w:sdtPr>
          <w:sdtEndPr/>
          <w:sdtContent>
            <w:tc>
              <w:tcPr>
                <w:tcW w:w="1139" w:type="dxa"/>
              </w:tcPr>
              <w:p w:rsidR="001A2BA4" w:rsidRPr="00736E43" w:rsidRDefault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Pr="00736E43" w:rsidRDefault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21" w:type="dxa"/>
          </w:tcPr>
          <w:p w:rsidR="001A2BA4" w:rsidRPr="00736E43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36E43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736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 ของผู้ปกครอง</w:t>
            </w:r>
          </w:p>
          <w:p w:rsidR="001A2BA4" w:rsidRPr="00736E43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736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 รับรองสำเนาถูกต้อง</w:t>
            </w:r>
          </w:p>
        </w:tc>
      </w:tr>
    </w:tbl>
    <w:p w:rsidR="004A43CB" w:rsidRPr="00736E43" w:rsidRDefault="004A43C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736E43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10CDA" w:rsidRPr="00736E43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A10CDA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"/>
        <w:gridCol w:w="2309"/>
        <w:gridCol w:w="1128"/>
        <w:gridCol w:w="1104"/>
        <w:gridCol w:w="1507"/>
        <w:gridCol w:w="1974"/>
        <w:gridCol w:w="1715"/>
      </w:tblGrid>
      <w:tr w:rsidR="00071239" w:rsidRPr="00736E43" w:rsidTr="00071239">
        <w:trPr>
          <w:tblHeader/>
        </w:trPr>
        <w:tc>
          <w:tcPr>
            <w:tcW w:w="450" w:type="dxa"/>
            <w:vAlign w:val="center"/>
          </w:tcPr>
          <w:p w:rsidR="00422EAB" w:rsidRPr="00736E43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9" w:type="dxa"/>
            <w:vAlign w:val="center"/>
          </w:tcPr>
          <w:p w:rsidR="00422EAB" w:rsidRPr="00736E43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01" w:type="dxa"/>
            <w:vAlign w:val="center"/>
          </w:tcPr>
          <w:p w:rsidR="00422EAB" w:rsidRPr="00736E43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736E43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04" w:type="dxa"/>
            <w:vAlign w:val="center"/>
          </w:tcPr>
          <w:p w:rsidR="00422EAB" w:rsidRPr="00736E43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7" w:type="dxa"/>
            <w:vAlign w:val="center"/>
          </w:tcPr>
          <w:p w:rsidR="00422EAB" w:rsidRPr="00736E43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74" w:type="dxa"/>
            <w:vAlign w:val="center"/>
          </w:tcPr>
          <w:p w:rsidR="00422EAB" w:rsidRPr="00736E43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15" w:type="dxa"/>
            <w:vAlign w:val="center"/>
          </w:tcPr>
          <w:p w:rsidR="00422EAB" w:rsidRPr="00736E43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736E43" w:rsidTr="001A2BA4">
        <w:tc>
          <w:tcPr>
            <w:tcW w:w="450" w:type="dxa"/>
          </w:tcPr>
          <w:p w:rsidR="00422EAB" w:rsidRPr="00736E43" w:rsidRDefault="00422EAB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9" w:type="dxa"/>
          </w:tcPr>
          <w:p w:rsidR="00422EAB" w:rsidRPr="00736E43" w:rsidRDefault="00470352" w:rsidP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7612CA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แบบ</w:t>
                </w:r>
                <w:r w:rsidR="002603B4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คำร้องขอย้าย</w:t>
                </w:r>
                <w:r w:rsidR="00D60DD3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เข้า</w:t>
                </w:r>
                <w:r w:rsidR="007612CA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เรียน</w:t>
                </w:r>
                <w:r w:rsidR="002603B4"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        </w:t>
                </w:r>
              </w:sdtContent>
            </w:sdt>
          </w:p>
        </w:tc>
        <w:tc>
          <w:tcPr>
            <w:tcW w:w="1101" w:type="dxa"/>
          </w:tcPr>
          <w:p w:rsidR="00422EAB" w:rsidRPr="00736E43" w:rsidRDefault="00422EAB" w:rsidP="001A2BA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4" w:type="dxa"/>
              </w:tcPr>
              <w:p w:rsidR="00422EAB" w:rsidRPr="00736E43" w:rsidRDefault="002603B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422EAB" w:rsidRPr="00736E43" w:rsidRDefault="00422EAB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422EAB" w:rsidRPr="00736E43" w:rsidRDefault="002603B4" w:rsidP="001A2BA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422EAB" w:rsidRPr="00736E43" w:rsidRDefault="00422EAB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239" w:rsidRPr="00736E43" w:rsidTr="001A2BA4">
        <w:tc>
          <w:tcPr>
            <w:tcW w:w="450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9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เอกสารหลักฐานแสดงผลการเรียน (ปพ.</w:t>
            </w: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101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4" w:type="dxa"/>
              </w:tcPr>
              <w:p w:rsidR="00071239" w:rsidRPr="00736E43" w:rsidRDefault="00071239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736E43" w:rsidRDefault="00071239" w:rsidP="001A2BA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239" w:rsidRPr="00736E43" w:rsidTr="001A2BA4">
        <w:tc>
          <w:tcPr>
            <w:tcW w:w="450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9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</w:t>
            </w: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ระหว่างภาคเรียน</w:t>
            </w:r>
          </w:p>
        </w:tc>
        <w:tc>
          <w:tcPr>
            <w:tcW w:w="1101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4" w:type="dxa"/>
              </w:tcPr>
              <w:p w:rsidR="00071239" w:rsidRPr="00736E43" w:rsidRDefault="00071239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736E43" w:rsidRDefault="00071239" w:rsidP="001A2BA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239" w:rsidRPr="00736E43" w:rsidTr="001A2BA4">
        <w:tc>
          <w:tcPr>
            <w:tcW w:w="450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309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01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104" w:type="dxa"/>
              </w:tcPr>
              <w:p w:rsidR="00071239" w:rsidRPr="00736E43" w:rsidRDefault="00071239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736E43" w:rsidRDefault="00071239" w:rsidP="001A2BA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071239" w:rsidRPr="00736E43" w:rsidTr="001A2BA4">
        <w:tc>
          <w:tcPr>
            <w:tcW w:w="450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09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แบบบันทึกสุขภาพ</w:t>
            </w:r>
          </w:p>
        </w:tc>
        <w:tc>
          <w:tcPr>
            <w:tcW w:w="1101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1104" w:type="dxa"/>
              </w:tcPr>
              <w:p w:rsidR="00071239" w:rsidRPr="00736E43" w:rsidRDefault="00071239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736E43" w:rsidRDefault="00071239" w:rsidP="001A2BA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071239" w:rsidRPr="00736E43" w:rsidTr="001A2BA4">
        <w:tc>
          <w:tcPr>
            <w:tcW w:w="450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09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101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19630712"/>
            <w:text/>
          </w:sdtPr>
          <w:sdtEndPr/>
          <w:sdtContent>
            <w:tc>
              <w:tcPr>
                <w:tcW w:w="1104" w:type="dxa"/>
              </w:tcPr>
              <w:p w:rsidR="00071239" w:rsidRPr="00736E43" w:rsidRDefault="00071239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5325136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736E43" w:rsidRDefault="00071239" w:rsidP="001A2BA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กรณีมีการเทียบโอน</w:t>
            </w:r>
          </w:p>
        </w:tc>
      </w:tr>
      <w:tr w:rsidR="00071239" w:rsidRPr="00736E43" w:rsidTr="001A2BA4">
        <w:tc>
          <w:tcPr>
            <w:tcW w:w="450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09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ระเบียนสะสม</w:t>
            </w:r>
          </w:p>
        </w:tc>
        <w:tc>
          <w:tcPr>
            <w:tcW w:w="1101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EndPr/>
          <w:sdtContent>
            <w:tc>
              <w:tcPr>
                <w:tcW w:w="1104" w:type="dxa"/>
              </w:tcPr>
              <w:p w:rsidR="00071239" w:rsidRPr="00736E43" w:rsidRDefault="00071239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736E43" w:rsidRDefault="00071239" w:rsidP="001A2BA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736E43" w:rsidRDefault="00071239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071239" w:rsidRPr="00736E43" w:rsidTr="001A2BA4">
        <w:tc>
          <w:tcPr>
            <w:tcW w:w="450" w:type="dxa"/>
          </w:tcPr>
          <w:p w:rsidR="00A92883" w:rsidRPr="00736E43" w:rsidRDefault="00A92883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09" w:type="dxa"/>
          </w:tcPr>
          <w:p w:rsidR="00A92883" w:rsidRPr="00736E43" w:rsidRDefault="007612CA" w:rsidP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เอกสารส่งตัวจากโรงเรียนเดิม (แบบ พฐ. </w:t>
            </w:r>
            <w:r w:rsidR="00420F77"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19</w:t>
            </w:r>
            <w:r w:rsidR="00420F77"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="00420F77"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หรือ แบบ บค. </w:t>
            </w: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20</w:t>
            </w: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101" w:type="dxa"/>
          </w:tcPr>
          <w:p w:rsidR="00A92883" w:rsidRPr="00736E43" w:rsidRDefault="00A92883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EndPr/>
          <w:sdtContent>
            <w:tc>
              <w:tcPr>
                <w:tcW w:w="1104" w:type="dxa"/>
              </w:tcPr>
              <w:p w:rsidR="00A92883" w:rsidRPr="00736E43" w:rsidRDefault="007612CA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A92883" w:rsidRPr="00736E43" w:rsidRDefault="00A92883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A92883" w:rsidRPr="00736E43" w:rsidRDefault="007612CA" w:rsidP="001A2BA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A92883" w:rsidRPr="00736E43" w:rsidRDefault="007612CA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หากโรงเรียนรับย้าย</w:t>
            </w:r>
          </w:p>
        </w:tc>
      </w:tr>
      <w:tr w:rsidR="005E0062" w:rsidRPr="00736E43" w:rsidTr="001A2BA4">
        <w:tc>
          <w:tcPr>
            <w:tcW w:w="450" w:type="dxa"/>
          </w:tcPr>
          <w:p w:rsidR="005E0062" w:rsidRPr="00736E43" w:rsidRDefault="001A2BA4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09" w:type="dxa"/>
          </w:tcPr>
          <w:p w:rsidR="005E0062" w:rsidRPr="00736E43" w:rsidRDefault="005E0062" w:rsidP="001A2BA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Pr="00736E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</w:t>
            </w:r>
          </w:p>
        </w:tc>
        <w:tc>
          <w:tcPr>
            <w:tcW w:w="1101" w:type="dxa"/>
          </w:tcPr>
          <w:p w:rsidR="005E0062" w:rsidRPr="00736E43" w:rsidRDefault="005E0062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0062" w:rsidRPr="00736E43" w:rsidRDefault="005E0062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7" w:type="dxa"/>
          </w:tcPr>
          <w:p w:rsidR="005E0062" w:rsidRPr="00736E43" w:rsidRDefault="005E0062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5E0062" w:rsidRPr="00736E43" w:rsidRDefault="005E0062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5" w:type="dxa"/>
          </w:tcPr>
          <w:p w:rsidR="005E0062" w:rsidRPr="00736E43" w:rsidRDefault="001A2BA4" w:rsidP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</w:p>
        </w:tc>
      </w:tr>
      <w:tr w:rsidR="005E0062" w:rsidRPr="00736E43" w:rsidTr="001A2BA4">
        <w:tc>
          <w:tcPr>
            <w:tcW w:w="450" w:type="dxa"/>
          </w:tcPr>
          <w:p w:rsidR="005E0062" w:rsidRPr="00736E43" w:rsidRDefault="001A2BA4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309" w:type="dxa"/>
          </w:tcPr>
          <w:p w:rsidR="005E0062" w:rsidRPr="00736E43" w:rsidRDefault="005E0062" w:rsidP="001A2BA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</w:p>
        </w:tc>
        <w:tc>
          <w:tcPr>
            <w:tcW w:w="1101" w:type="dxa"/>
          </w:tcPr>
          <w:p w:rsidR="005E0062" w:rsidRPr="00736E43" w:rsidRDefault="005E0062" w:rsidP="001A2BA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37994897"/>
            <w:text/>
          </w:sdtPr>
          <w:sdtEndPr/>
          <w:sdtContent>
            <w:tc>
              <w:tcPr>
                <w:tcW w:w="1104" w:type="dxa"/>
              </w:tcPr>
              <w:p w:rsidR="005E0062" w:rsidRPr="00736E43" w:rsidRDefault="005E0062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5E0062" w:rsidRPr="00736E43" w:rsidRDefault="005E0062" w:rsidP="001A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69992238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5E0062" w:rsidRPr="00736E43" w:rsidRDefault="005E0062" w:rsidP="001A2BA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6E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15" w:type="dxa"/>
          </w:tcPr>
          <w:p w:rsidR="005E0062" w:rsidRPr="00736E43" w:rsidRDefault="005E0062" w:rsidP="001A2BA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736E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</w:p>
        </w:tc>
      </w:tr>
    </w:tbl>
    <w:p w:rsidR="00A10CDA" w:rsidRPr="00736E43" w:rsidRDefault="00A10CDA" w:rsidP="00373FD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736E43" w:rsidRDefault="00707AED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736E43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</w:t>
      </w:r>
      <w:r w:rsidR="00F028A3" w:rsidRPr="00736E43">
        <w:rPr>
          <w:rFonts w:ascii="TH SarabunPSK" w:eastAsia="MS Gothic" w:hAnsi="TH SarabunPSK" w:cs="TH SarabunPSK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736E43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736E43" w:rsidRDefault="00F028A3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4C6B59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มี</w:t>
          </w:r>
          <w:r w:rsidR="007108C7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ค่าใช้จ่ายอื่นในการมอบตัวเป็นไปตามประกาศของ</w:t>
          </w:r>
          <w:r w:rsidR="004C6B59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</w:t>
          </w:r>
        </w:sdtContent>
      </w:sdt>
    </w:p>
    <w:p w:rsidR="00216FA4" w:rsidRPr="00736E43" w:rsidRDefault="0007123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216FA4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6C462C" w:rsidRPr="006C462C" w:rsidRDefault="006C462C" w:rsidP="006C462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C462C">
        <w:rPr>
          <w:rFonts w:ascii="TH SarabunPSK" w:hAnsi="TH SarabunPSK" w:cs="TH SarabunPSK"/>
          <w:sz w:val="32"/>
          <w:szCs w:val="32"/>
          <w:lang w:bidi="th-TH"/>
        </w:rPr>
        <w:tab/>
        <w:t xml:space="preserve">1) </w:t>
      </w:r>
      <w:r w:rsidRPr="006C462C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โรงเรียนวัดแหลมวัง หมู่ที่ </w:t>
      </w:r>
      <w:r w:rsidRPr="006C462C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6C462C">
        <w:rPr>
          <w:rFonts w:ascii="TH SarabunPSK" w:hAnsi="TH SarabunPSK" w:cs="TH SarabunPSK"/>
          <w:sz w:val="32"/>
          <w:szCs w:val="32"/>
          <w:cs/>
          <w:lang w:bidi="th-TH"/>
        </w:rPr>
        <w:t xml:space="preserve">  ตำบลคุขุด อำเภอสทิงพระ จังหวัดสงขลา รหัสไปรษณีย์ </w:t>
      </w:r>
      <w:r w:rsidRPr="006C462C">
        <w:rPr>
          <w:rFonts w:ascii="TH SarabunPSK" w:hAnsi="TH SarabunPSK" w:cs="TH SarabunPSK"/>
          <w:sz w:val="32"/>
          <w:szCs w:val="32"/>
          <w:lang w:bidi="th-TH"/>
        </w:rPr>
        <w:t xml:space="preserve">90190 </w:t>
      </w:r>
    </w:p>
    <w:p w:rsidR="006C462C" w:rsidRPr="006C462C" w:rsidRDefault="006C462C" w:rsidP="006C462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C462C">
        <w:rPr>
          <w:rFonts w:ascii="TH SarabunPSK" w:hAnsi="TH SarabunPSK" w:cs="TH SarabunPSK"/>
          <w:sz w:val="32"/>
          <w:szCs w:val="32"/>
          <w:lang w:bidi="th-TH"/>
        </w:rPr>
        <w:tab/>
        <w:t xml:space="preserve">2) </w:t>
      </w:r>
      <w:r w:rsidRPr="006C462C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ที่สำนักงานเขตพื้นที่การศึกษาประถมศึกษาสงขลา เขต </w:t>
      </w:r>
      <w:r w:rsidRPr="006C462C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6C462C">
        <w:rPr>
          <w:rFonts w:ascii="TH SarabunPSK" w:hAnsi="TH SarabunPSK" w:cs="TH SarabunPSK"/>
          <w:sz w:val="32"/>
          <w:szCs w:val="32"/>
          <w:cs/>
          <w:lang w:bidi="th-TH"/>
        </w:rPr>
        <w:t xml:space="preserve"> ถนนสงขลา-นาทวี ต.เขารูปช้าง อ.เมือง จ.สงขลา </w:t>
      </w:r>
      <w:r w:rsidRPr="006C462C">
        <w:rPr>
          <w:rFonts w:ascii="TH SarabunPSK" w:hAnsi="TH SarabunPSK" w:cs="TH SarabunPSK"/>
          <w:sz w:val="32"/>
          <w:szCs w:val="32"/>
          <w:lang w:bidi="th-TH"/>
        </w:rPr>
        <w:t xml:space="preserve">90000 Tel : 074-337341-2 Fax : 074-313793 Email : songkhla1@ska1.go.th </w:t>
      </w:r>
    </w:p>
    <w:p w:rsidR="006C462C" w:rsidRPr="006C462C" w:rsidRDefault="006C462C" w:rsidP="006C462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C462C">
        <w:rPr>
          <w:rFonts w:ascii="TH SarabunPSK" w:hAnsi="TH SarabunPSK" w:cs="TH SarabunPSK"/>
          <w:sz w:val="32"/>
          <w:szCs w:val="32"/>
          <w:lang w:bidi="th-TH"/>
        </w:rPr>
        <w:tab/>
        <w:t xml:space="preserve">3) </w:t>
      </w:r>
      <w:r w:rsidRPr="006C462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เว็บไซต์โรงเรียนวัดแหลมวัง </w:t>
      </w:r>
      <w:r w:rsidRPr="006C462C">
        <w:rPr>
          <w:rFonts w:ascii="TH SarabunPSK" w:hAnsi="TH SarabunPSK" w:cs="TH SarabunPSK"/>
          <w:sz w:val="32"/>
          <w:szCs w:val="32"/>
          <w:lang w:bidi="th-TH"/>
        </w:rPr>
        <w:t>http://www.lamwang.ac.th/</w:t>
      </w:r>
    </w:p>
    <w:p w:rsidR="006C462C" w:rsidRPr="006C462C" w:rsidRDefault="006C462C" w:rsidP="006C462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C462C">
        <w:rPr>
          <w:rFonts w:ascii="TH SarabunPSK" w:hAnsi="TH SarabunPSK" w:cs="TH SarabunPSK"/>
          <w:sz w:val="32"/>
          <w:szCs w:val="32"/>
          <w:lang w:bidi="th-TH"/>
        </w:rPr>
        <w:tab/>
        <w:t xml:space="preserve">4) </w:t>
      </w:r>
      <w:r w:rsidRPr="006C462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เว็บไซต์สำนักงานเขตพื้นที่การศึกษาประถมศึกษาสงขลา เขต </w:t>
      </w:r>
      <w:r w:rsidRPr="006C462C">
        <w:rPr>
          <w:rFonts w:ascii="TH SarabunPSK" w:hAnsi="TH SarabunPSK" w:cs="TH SarabunPSK"/>
          <w:sz w:val="32"/>
          <w:szCs w:val="32"/>
          <w:lang w:bidi="th-TH"/>
        </w:rPr>
        <w:t>1 https://www.ska1.go.th</w:t>
      </w:r>
    </w:p>
    <w:p w:rsidR="008D7B9E" w:rsidRPr="00736E43" w:rsidRDefault="006C462C" w:rsidP="006C462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C462C">
        <w:rPr>
          <w:rFonts w:ascii="TH SarabunPSK" w:hAnsi="TH SarabunPSK" w:cs="TH SarabunPSK"/>
          <w:sz w:val="32"/>
          <w:szCs w:val="32"/>
          <w:lang w:bidi="th-TH"/>
        </w:rPr>
        <w:tab/>
        <w:t xml:space="preserve">5) </w:t>
      </w:r>
      <w:r w:rsidRPr="006C462C">
        <w:rPr>
          <w:rFonts w:ascii="TH SarabunPSK" w:hAnsi="TH SarabunPSK" w:cs="TH SarabunPSK"/>
          <w:sz w:val="32"/>
          <w:szCs w:val="32"/>
          <w:cs/>
          <w:lang w:bidi="th-TH"/>
        </w:rPr>
        <w:t xml:space="preserve">สายด่วนกระทรวงศึกษาธิการ โทร </w:t>
      </w:r>
      <w:r w:rsidRPr="006C462C">
        <w:rPr>
          <w:rFonts w:ascii="TH SarabunPSK" w:hAnsi="TH SarabunPSK" w:cs="TH SarabunPSK"/>
          <w:sz w:val="32"/>
          <w:szCs w:val="32"/>
          <w:lang w:bidi="th-TH"/>
        </w:rPr>
        <w:t xml:space="preserve">1579 </w:t>
      </w:r>
      <w:r w:rsidR="00736E4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  <w:r w:rsidR="004C6B59"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13BC7" w:rsidRPr="00736E43" w:rsidRDefault="00BF38B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736E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335933" w:rsidRPr="00736E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736E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6E43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736E43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D51311" w:rsidRPr="00736E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335933" w:rsidRPr="00736E43" w:rsidRDefault="00D51311" w:rsidP="00335933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sectPr w:rsidR="00335933" w:rsidRPr="00736E43" w:rsidSect="00736E43">
      <w:pgSz w:w="11907" w:h="16839" w:code="9"/>
      <w:pgMar w:top="1440" w:right="657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52" w:rsidRDefault="00470352" w:rsidP="008566EE">
      <w:pPr>
        <w:spacing w:after="0" w:line="240" w:lineRule="auto"/>
      </w:pPr>
      <w:r>
        <w:separator/>
      </w:r>
    </w:p>
  </w:endnote>
  <w:endnote w:type="continuationSeparator" w:id="0">
    <w:p w:rsidR="00470352" w:rsidRDefault="00470352" w:rsidP="0085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52" w:rsidRDefault="00470352" w:rsidP="008566EE">
      <w:pPr>
        <w:spacing w:after="0" w:line="240" w:lineRule="auto"/>
      </w:pPr>
      <w:r>
        <w:separator/>
      </w:r>
    </w:p>
  </w:footnote>
  <w:footnote w:type="continuationSeparator" w:id="0">
    <w:p w:rsidR="00470352" w:rsidRDefault="00470352" w:rsidP="0085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3B37"/>
    <w:multiLevelType w:val="hybridMultilevel"/>
    <w:tmpl w:val="D1705BB2"/>
    <w:lvl w:ilvl="0" w:tplc="90D231CC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74E36"/>
    <w:multiLevelType w:val="hybridMultilevel"/>
    <w:tmpl w:val="497EB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43527"/>
    <w:multiLevelType w:val="hybridMultilevel"/>
    <w:tmpl w:val="A1466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D7F87"/>
    <w:multiLevelType w:val="hybridMultilevel"/>
    <w:tmpl w:val="B15CBD30"/>
    <w:lvl w:ilvl="0" w:tplc="5204F4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04FE8"/>
    <w:rsid w:val="00013BC7"/>
    <w:rsid w:val="0002479E"/>
    <w:rsid w:val="00027334"/>
    <w:rsid w:val="000315AA"/>
    <w:rsid w:val="00044F0F"/>
    <w:rsid w:val="00067A20"/>
    <w:rsid w:val="00071239"/>
    <w:rsid w:val="00075E4A"/>
    <w:rsid w:val="000C36E6"/>
    <w:rsid w:val="000C466B"/>
    <w:rsid w:val="00110F0C"/>
    <w:rsid w:val="00132E1B"/>
    <w:rsid w:val="001449E7"/>
    <w:rsid w:val="001560DE"/>
    <w:rsid w:val="00164004"/>
    <w:rsid w:val="0017533B"/>
    <w:rsid w:val="0018441F"/>
    <w:rsid w:val="0019582A"/>
    <w:rsid w:val="001A2B2E"/>
    <w:rsid w:val="001A2BA4"/>
    <w:rsid w:val="001B1C8D"/>
    <w:rsid w:val="001D5E36"/>
    <w:rsid w:val="001D7CD7"/>
    <w:rsid w:val="001E05C0"/>
    <w:rsid w:val="00210AAF"/>
    <w:rsid w:val="00216FA4"/>
    <w:rsid w:val="002440E7"/>
    <w:rsid w:val="002603B4"/>
    <w:rsid w:val="00261D40"/>
    <w:rsid w:val="00263F10"/>
    <w:rsid w:val="00291120"/>
    <w:rsid w:val="002A2BAF"/>
    <w:rsid w:val="002B2D62"/>
    <w:rsid w:val="002E0AFB"/>
    <w:rsid w:val="00311195"/>
    <w:rsid w:val="003122CE"/>
    <w:rsid w:val="003240F6"/>
    <w:rsid w:val="00335933"/>
    <w:rsid w:val="00342C15"/>
    <w:rsid w:val="00352D56"/>
    <w:rsid w:val="00353030"/>
    <w:rsid w:val="00357299"/>
    <w:rsid w:val="00373FDD"/>
    <w:rsid w:val="00376ED3"/>
    <w:rsid w:val="003C25A4"/>
    <w:rsid w:val="003D43B5"/>
    <w:rsid w:val="003F489A"/>
    <w:rsid w:val="003F4A0D"/>
    <w:rsid w:val="00420F77"/>
    <w:rsid w:val="00422EAB"/>
    <w:rsid w:val="0044164F"/>
    <w:rsid w:val="00444BFB"/>
    <w:rsid w:val="00470352"/>
    <w:rsid w:val="004805DC"/>
    <w:rsid w:val="00496C7A"/>
    <w:rsid w:val="004A43CB"/>
    <w:rsid w:val="004C0C85"/>
    <w:rsid w:val="004C6B59"/>
    <w:rsid w:val="004E30D6"/>
    <w:rsid w:val="004E4C96"/>
    <w:rsid w:val="004F1553"/>
    <w:rsid w:val="004F68F9"/>
    <w:rsid w:val="00503833"/>
    <w:rsid w:val="0050561E"/>
    <w:rsid w:val="005143B4"/>
    <w:rsid w:val="00593E8D"/>
    <w:rsid w:val="005B73DA"/>
    <w:rsid w:val="005C6B68"/>
    <w:rsid w:val="005E0062"/>
    <w:rsid w:val="006332A9"/>
    <w:rsid w:val="0065175D"/>
    <w:rsid w:val="006661BC"/>
    <w:rsid w:val="006A7B25"/>
    <w:rsid w:val="006B37B7"/>
    <w:rsid w:val="006C07C4"/>
    <w:rsid w:val="006C462C"/>
    <w:rsid w:val="006C6C22"/>
    <w:rsid w:val="00707AED"/>
    <w:rsid w:val="007108C7"/>
    <w:rsid w:val="00712638"/>
    <w:rsid w:val="00736E43"/>
    <w:rsid w:val="007418BA"/>
    <w:rsid w:val="00760D0B"/>
    <w:rsid w:val="007612CA"/>
    <w:rsid w:val="00761FD0"/>
    <w:rsid w:val="00771FD1"/>
    <w:rsid w:val="007752C3"/>
    <w:rsid w:val="00781575"/>
    <w:rsid w:val="007851BE"/>
    <w:rsid w:val="00786DF7"/>
    <w:rsid w:val="00790214"/>
    <w:rsid w:val="00793306"/>
    <w:rsid w:val="007A5363"/>
    <w:rsid w:val="007C3443"/>
    <w:rsid w:val="007E1E74"/>
    <w:rsid w:val="0085230C"/>
    <w:rsid w:val="008566EE"/>
    <w:rsid w:val="00862FC5"/>
    <w:rsid w:val="008A3CB7"/>
    <w:rsid w:val="008B3521"/>
    <w:rsid w:val="008D5D37"/>
    <w:rsid w:val="008D684A"/>
    <w:rsid w:val="008D7B9E"/>
    <w:rsid w:val="00914267"/>
    <w:rsid w:val="00934C64"/>
    <w:rsid w:val="00982CD7"/>
    <w:rsid w:val="00983E7C"/>
    <w:rsid w:val="0098687F"/>
    <w:rsid w:val="009A11E7"/>
    <w:rsid w:val="009A1805"/>
    <w:rsid w:val="009A3530"/>
    <w:rsid w:val="009B06C0"/>
    <w:rsid w:val="009D627C"/>
    <w:rsid w:val="009F5B2B"/>
    <w:rsid w:val="00A05B9B"/>
    <w:rsid w:val="00A10CDA"/>
    <w:rsid w:val="00A255B5"/>
    <w:rsid w:val="00A47E94"/>
    <w:rsid w:val="00A92883"/>
    <w:rsid w:val="00AA0634"/>
    <w:rsid w:val="00AA7734"/>
    <w:rsid w:val="00AF4A06"/>
    <w:rsid w:val="00B00D28"/>
    <w:rsid w:val="00B10F8D"/>
    <w:rsid w:val="00B5785E"/>
    <w:rsid w:val="00B705DF"/>
    <w:rsid w:val="00B95782"/>
    <w:rsid w:val="00BC5DA7"/>
    <w:rsid w:val="00BE0835"/>
    <w:rsid w:val="00BF38B6"/>
    <w:rsid w:val="00BF6CA4"/>
    <w:rsid w:val="00C21238"/>
    <w:rsid w:val="00C23123"/>
    <w:rsid w:val="00C26ED0"/>
    <w:rsid w:val="00C3045F"/>
    <w:rsid w:val="00C642EA"/>
    <w:rsid w:val="00C654E6"/>
    <w:rsid w:val="00C70856"/>
    <w:rsid w:val="00C77AEA"/>
    <w:rsid w:val="00CA51BD"/>
    <w:rsid w:val="00CA55CF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60DD3"/>
    <w:rsid w:val="00D830CB"/>
    <w:rsid w:val="00DA5406"/>
    <w:rsid w:val="00DD7174"/>
    <w:rsid w:val="00DE6044"/>
    <w:rsid w:val="00E01AA0"/>
    <w:rsid w:val="00E043C4"/>
    <w:rsid w:val="00E06DC1"/>
    <w:rsid w:val="00E140D9"/>
    <w:rsid w:val="00E20575"/>
    <w:rsid w:val="00E279FB"/>
    <w:rsid w:val="00E33AD5"/>
    <w:rsid w:val="00E56012"/>
    <w:rsid w:val="00E668EE"/>
    <w:rsid w:val="00E97AE3"/>
    <w:rsid w:val="00EB5853"/>
    <w:rsid w:val="00ED48D3"/>
    <w:rsid w:val="00EE552A"/>
    <w:rsid w:val="00EF0DAF"/>
    <w:rsid w:val="00F028A3"/>
    <w:rsid w:val="00F50685"/>
    <w:rsid w:val="00F64B8E"/>
    <w:rsid w:val="00F8122B"/>
    <w:rsid w:val="00FD1A9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5E0D"/>
  <w15:docId w15:val="{8867BC6C-A99E-459D-A32F-CA6054BA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8566EE"/>
  </w:style>
  <w:style w:type="paragraph" w:styleId="af0">
    <w:name w:val="footer"/>
    <w:basedOn w:val="a"/>
    <w:link w:val="af1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85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</w:t>
          </w:r>
          <w:r w:rsidRPr="009C1415">
            <w:rPr>
              <w:rStyle w:val="a3"/>
              <w:rFonts w:cs="Angsana New"/>
              <w:cs/>
              <w:lang w:bidi="th-TH"/>
            </w:rPr>
            <w:t>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00045"/>
    <w:rsid w:val="00263669"/>
    <w:rsid w:val="00297ACF"/>
    <w:rsid w:val="002E0FB8"/>
    <w:rsid w:val="00330150"/>
    <w:rsid w:val="00334FE5"/>
    <w:rsid w:val="00564670"/>
    <w:rsid w:val="00604694"/>
    <w:rsid w:val="00665F44"/>
    <w:rsid w:val="006C6CB7"/>
    <w:rsid w:val="006F7AC0"/>
    <w:rsid w:val="00724949"/>
    <w:rsid w:val="00831127"/>
    <w:rsid w:val="008C5732"/>
    <w:rsid w:val="00A62093"/>
    <w:rsid w:val="00A965F8"/>
    <w:rsid w:val="00B03F35"/>
    <w:rsid w:val="00B848F3"/>
    <w:rsid w:val="00BC5CB9"/>
    <w:rsid w:val="00C40FC9"/>
    <w:rsid w:val="00C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12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12043583DC9843FABC6D43F4E717B0FF">
    <w:name w:val="12043583DC9843FABC6D43F4E717B0FF"/>
    <w:rsid w:val="00831127"/>
  </w:style>
  <w:style w:type="paragraph" w:customStyle="1" w:styleId="426AB0DD36B74163ABD5C5BC2F52F033">
    <w:name w:val="426AB0DD36B74163ABD5C5BC2F52F033"/>
    <w:rsid w:val="00831127"/>
  </w:style>
  <w:style w:type="paragraph" w:customStyle="1" w:styleId="7AD8BAA2099B4FEEA1ED623283B73A10">
    <w:name w:val="7AD8BAA2099B4FEEA1ED623283B73A10"/>
    <w:rsid w:val="0083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892D-4810-4DE0-902B-86B4E9C8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สมพร</cp:lastModifiedBy>
  <cp:revision>2</cp:revision>
  <cp:lastPrinted>2015-03-02T15:12:00Z</cp:lastPrinted>
  <dcterms:created xsi:type="dcterms:W3CDTF">2023-11-24T09:36:00Z</dcterms:created>
  <dcterms:modified xsi:type="dcterms:W3CDTF">2023-11-24T09:36:00Z</dcterms:modified>
</cp:coreProperties>
</file>